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0F0F0"/>
  <w:body>
    <w:p w14:paraId="1B8BED00" w14:textId="382EFDCF" w:rsidR="00EB3EB7" w:rsidRPr="00454C38" w:rsidRDefault="009A1093" w:rsidP="0000143E">
      <w:pPr>
        <w:rPr>
          <w:rFonts w:ascii="Arial" w:hAnsi="Arial" w:cs="Arial"/>
          <w:lang w:val="cy-GB"/>
        </w:rPr>
      </w:pPr>
      <w:r w:rsidRPr="00454C38">
        <w:rPr>
          <w:rFonts w:ascii="Arial" w:hAnsi="Arial" w:cs="Arial"/>
          <w:noProof/>
          <w:lang w:val="cy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F6335B9" wp14:editId="7DCBCB42">
                <wp:simplePos x="0" y="0"/>
                <wp:positionH relativeFrom="margin">
                  <wp:align>center</wp:align>
                </wp:positionH>
                <wp:positionV relativeFrom="paragraph">
                  <wp:posOffset>2622607</wp:posOffset>
                </wp:positionV>
                <wp:extent cx="5651500" cy="1404620"/>
                <wp:effectExtent l="0" t="0" r="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2ABA4" w14:textId="5FEE50DF" w:rsidR="008B5D87" w:rsidRPr="003D67A9" w:rsidRDefault="003D67A9" w:rsidP="007813E1">
                            <w:pPr>
                              <w:rPr>
                                <w:rFonts w:eastAsia="Noto Sans"/>
                                <w:b/>
                                <w:bCs/>
                                <w:color w:val="FFFFFF" w:themeColor="background1"/>
                                <w:kern w:val="0"/>
                                <w:sz w:val="72"/>
                                <w:szCs w:val="72"/>
                                <w:lang w:val="cy-GB"/>
                                <w14:ligatures w14:val="none"/>
                              </w:rPr>
                            </w:pPr>
                            <w:r>
                              <w:rPr>
                                <w:rFonts w:eastAsia="Noto Sans"/>
                                <w:b/>
                                <w:bCs/>
                                <w:color w:val="FFFFFF" w:themeColor="background1"/>
                                <w:kern w:val="0"/>
                                <w:sz w:val="72"/>
                                <w:szCs w:val="72"/>
                                <w:lang w:val="cy-GB"/>
                                <w14:ligatures w14:val="none"/>
                              </w:rPr>
                              <w:t>Cyfeiriadur Rhaglenni</w:t>
                            </w:r>
                          </w:p>
                          <w:p w14:paraId="292D96F2" w14:textId="3863F669" w:rsidR="00FE41DC" w:rsidRPr="003D67A9" w:rsidRDefault="003D67A9" w:rsidP="007813E1">
                            <w:pPr>
                              <w:rPr>
                                <w:b/>
                                <w:bCs/>
                                <w:color w:val="F2F2F2" w:themeColor="background1" w:themeShade="F2"/>
                                <w:sz w:val="72"/>
                                <w:szCs w:val="72"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color w:val="F2F2F2" w:themeColor="background1" w:themeShade="F2"/>
                                <w:sz w:val="40"/>
                                <w:szCs w:val="32"/>
                                <w:lang w:val="cy-GB"/>
                              </w:rPr>
                              <w:t>Cais am Raglen Newydd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6335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6.5pt;width:445pt;height:110.6pt;z-index:25165977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" filled="f" stroked="f">
                <v:textbox style="mso-fit-shape-to-text:t">
                  <w:txbxContent>
                    <w:p w14:paraId="40A2ABA4" w14:textId="5FEE50DF" w:rsidR="008B5D87" w:rsidRPr="003D67A9" w:rsidRDefault="003D67A9" w:rsidP="007813E1">
                      <w:pPr>
                        <w:rPr>
                          <w:rFonts w:eastAsia="Noto Sans"/>
                          <w:b/>
                          <w:bCs/>
                          <w:color w:val="FFFFFF" w:themeColor="background1"/>
                          <w:kern w:val="0"/>
                          <w:sz w:val="72"/>
                          <w:szCs w:val="72"/>
                          <w:lang w:val="cy-GB"/>
                          <w14:ligatures w14:val="none"/>
                        </w:rPr>
                      </w:pPr>
                      <w:r>
                        <w:rPr>
                          <w:rFonts w:eastAsia="Noto Sans"/>
                          <w:b/>
                          <w:bCs/>
                          <w:color w:val="FFFFFF" w:themeColor="background1"/>
                          <w:kern w:val="0"/>
                          <w:sz w:val="72"/>
                          <w:szCs w:val="72"/>
                          <w:lang w:val="cy-GB"/>
                          <w14:ligatures w14:val="none"/>
                        </w:rPr>
                        <w:t>Cyfeiriadur Rhaglenni</w:t>
                      </w:r>
                    </w:p>
                    <w:p w14:paraId="292D96F2" w14:textId="3863F669" w:rsidR="00FE41DC" w:rsidRPr="003D67A9" w:rsidRDefault="003D67A9" w:rsidP="007813E1">
                      <w:pPr>
                        <w:rPr>
                          <w:b/>
                          <w:bCs/>
                          <w:color w:val="F2F2F2" w:themeColor="background1" w:themeShade="F2"/>
                          <w:sz w:val="72"/>
                          <w:szCs w:val="72"/>
                          <w:lang w:val="cy-GB"/>
                        </w:rPr>
                      </w:pPr>
                      <w:r>
                        <w:rPr>
                          <w:b/>
                          <w:color w:val="F2F2F2" w:themeColor="background1" w:themeShade="F2"/>
                          <w:sz w:val="40"/>
                          <w:szCs w:val="32"/>
                          <w:lang w:val="cy-GB"/>
                        </w:rPr>
                        <w:t>Cais am Raglen Newydd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E4C3F" w:rsidRPr="00454C38">
        <w:rPr>
          <w:noProof/>
          <w:lang w:val="cy-GB"/>
        </w:rPr>
        <mc:AlternateContent>
          <mc:Choice Requires="wps">
            <w:drawing>
              <wp:anchor distT="45720" distB="45720" distL="114300" distR="114300" simplePos="0" relativeHeight="251664895" behindDoc="0" locked="0" layoutInCell="1" allowOverlap="1" wp14:anchorId="3F7812E0" wp14:editId="391217CE">
                <wp:simplePos x="0" y="0"/>
                <wp:positionH relativeFrom="margin">
                  <wp:align>right</wp:align>
                </wp:positionH>
                <wp:positionV relativeFrom="paragraph">
                  <wp:posOffset>5365585</wp:posOffset>
                </wp:positionV>
                <wp:extent cx="3562350" cy="1404620"/>
                <wp:effectExtent l="0" t="0" r="0" b="0"/>
                <wp:wrapSquare wrapText="bothSides"/>
                <wp:docPr id="3697227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93E3C" w14:textId="7EF56379" w:rsidR="001E4C3F" w:rsidRPr="003D67A9" w:rsidRDefault="008945F0" w:rsidP="001E4C3F">
                            <w:pPr>
                              <w:rPr>
                                <w:color w:val="FFEB8F"/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color w:val="FFEB8F"/>
                                <w:sz w:val="28"/>
                                <w:szCs w:val="28"/>
                                <w:lang w:val="cy-GB"/>
                              </w:rPr>
                              <w:t>Mae’r fersiwn hon o’r ffurflen yn ddilys nes hysbysir y sector AB fel arall</w:t>
                            </w:r>
                            <w:r w:rsidR="001E4C3F" w:rsidRPr="003D67A9">
                              <w:rPr>
                                <w:color w:val="FFEB8F"/>
                                <w:sz w:val="28"/>
                                <w:szCs w:val="28"/>
                                <w:lang w:val="cy-GB"/>
                              </w:rPr>
                              <w:t>.</w:t>
                            </w:r>
                          </w:p>
                          <w:p w14:paraId="75158199" w14:textId="74A57857" w:rsidR="001E4C3F" w:rsidRPr="003D67A9" w:rsidRDefault="003D67A9" w:rsidP="001E4C3F">
                            <w:pPr>
                              <w:jc w:val="right"/>
                              <w:rPr>
                                <w:color w:val="FFEB8F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color w:val="FFEB8F"/>
                                <w:sz w:val="24"/>
                                <w:szCs w:val="24"/>
                                <w:lang w:val="cy-GB"/>
                              </w:rPr>
                              <w:t>Cyhoeddwyd ym mis Mawrth</w:t>
                            </w:r>
                            <w:r w:rsidR="001E4C3F" w:rsidRPr="003D67A9">
                              <w:rPr>
                                <w:color w:val="FFEB8F"/>
                                <w:sz w:val="24"/>
                                <w:szCs w:val="24"/>
                                <w:lang w:val="cy-GB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7812E0" id="_x0000_s1027" type="#_x0000_t202" style="position:absolute;margin-left:229.3pt;margin-top:422.5pt;width:280.5pt;height:110.6pt;z-index:251664895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" filled="f" stroked="f">
                <v:textbox style="mso-fit-shape-to-text:t">
                  <w:txbxContent>
                    <w:p w14:paraId="7E393E3C" w14:textId="7EF56379" w:rsidR="001E4C3F" w:rsidRPr="003D67A9" w:rsidRDefault="008945F0" w:rsidP="001E4C3F">
                      <w:pPr>
                        <w:rPr>
                          <w:color w:val="FFEB8F"/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color w:val="FFEB8F"/>
                          <w:sz w:val="28"/>
                          <w:szCs w:val="28"/>
                          <w:lang w:val="cy-GB"/>
                        </w:rPr>
                        <w:t>Mae’r fersiwn hon o’r ffurflen yn ddilys nes hysbysir y sector AB fel arall</w:t>
                      </w:r>
                      <w:r w:rsidR="001E4C3F" w:rsidRPr="003D67A9">
                        <w:rPr>
                          <w:color w:val="FFEB8F"/>
                          <w:sz w:val="28"/>
                          <w:szCs w:val="28"/>
                          <w:lang w:val="cy-GB"/>
                        </w:rPr>
                        <w:t>.</w:t>
                      </w:r>
                    </w:p>
                    <w:p w14:paraId="75158199" w14:textId="74A57857" w:rsidR="001E4C3F" w:rsidRPr="003D67A9" w:rsidRDefault="003D67A9" w:rsidP="001E4C3F">
                      <w:pPr>
                        <w:jc w:val="right"/>
                        <w:rPr>
                          <w:color w:val="FFEB8F"/>
                          <w:sz w:val="24"/>
                          <w:szCs w:val="24"/>
                          <w:lang w:val="cy-GB"/>
                        </w:rPr>
                      </w:pPr>
                      <w:r>
                        <w:rPr>
                          <w:color w:val="FFEB8F"/>
                          <w:sz w:val="24"/>
                          <w:szCs w:val="24"/>
                          <w:lang w:val="cy-GB"/>
                        </w:rPr>
                        <w:t>Cyhoeddwyd ym mis Mawrth</w:t>
                      </w:r>
                      <w:r w:rsidR="001E4C3F" w:rsidRPr="003D67A9">
                        <w:rPr>
                          <w:color w:val="FFEB8F"/>
                          <w:sz w:val="24"/>
                          <w:szCs w:val="24"/>
                          <w:lang w:val="cy-GB"/>
                        </w:rPr>
                        <w:t xml:space="preserve">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4DCA" w:rsidRPr="00454C38">
        <w:rPr>
          <w:rFonts w:ascii="Noto Sans" w:hAnsi="Noto Sans" w:cs="Noto Sans"/>
          <w:noProof/>
          <w:sz w:val="24"/>
          <w:szCs w:val="24"/>
          <w:lang w:val="cy-GB"/>
        </w:rPr>
        <mc:AlternateContent>
          <mc:Choice Requires="wps">
            <w:drawing>
              <wp:anchor distT="45720" distB="45720" distL="114300" distR="114300" simplePos="0" relativeHeight="251662847" behindDoc="0" locked="1" layoutInCell="1" allowOverlap="1" wp14:anchorId="15121280" wp14:editId="08518524">
                <wp:simplePos x="0" y="0"/>
                <wp:positionH relativeFrom="margin">
                  <wp:posOffset>-100330</wp:posOffset>
                </wp:positionH>
                <wp:positionV relativeFrom="page">
                  <wp:posOffset>9184640</wp:posOffset>
                </wp:positionV>
                <wp:extent cx="3302000" cy="1404620"/>
                <wp:effectExtent l="0" t="0" r="0" b="0"/>
                <wp:wrapNone/>
                <wp:docPr id="936714945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02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357E5" w14:textId="77777777" w:rsidR="00454C38" w:rsidRPr="008E069D" w:rsidRDefault="00454C38" w:rsidP="00454C38">
                            <w:pPr>
                              <w:pStyle w:val="NoSpacing"/>
                              <w:spacing w:line="360" w:lineRule="auto"/>
                              <w:rPr>
                                <w:rFonts w:asciiTheme="minorBidi" w:eastAsia="Noto Sans" w:hAnsiTheme="minorBidi"/>
                                <w:color w:val="FFFFFF" w:themeColor="background1"/>
                                <w:kern w:val="0"/>
                                <w:sz w:val="22"/>
                                <w:lang w:val="cy-GB"/>
                                <w14:ligatures w14:val="none"/>
                              </w:rPr>
                            </w:pPr>
                            <w:proofErr w:type="spellStart"/>
                            <w:r w:rsidRPr="0027568B">
                              <w:rPr>
                                <w:rFonts w:eastAsia="Noto Sans" w:cs="Arial"/>
                                <w:color w:val="FFFFFF" w:themeColor="background1"/>
                                <w:kern w:val="0"/>
                                <w:sz w:val="22"/>
                                <w14:ligatures w14:val="none"/>
                              </w:rPr>
                              <w:t>Mae'r</w:t>
                            </w:r>
                            <w:proofErr w:type="spellEnd"/>
                            <w:r w:rsidRPr="0027568B">
                              <w:rPr>
                                <w:rFonts w:eastAsia="Noto Sans" w:cs="Arial"/>
                                <w:color w:val="FFFFFF" w:themeColor="background1"/>
                                <w:kern w:val="0"/>
                                <w:sz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27568B">
                              <w:rPr>
                                <w:rFonts w:eastAsia="Noto Sans" w:cs="Arial"/>
                                <w:color w:val="FFFFFF" w:themeColor="background1"/>
                                <w:kern w:val="0"/>
                                <w:sz w:val="22"/>
                                <w14:ligatures w14:val="none"/>
                              </w:rPr>
                              <w:t>ddogfen</w:t>
                            </w:r>
                            <w:proofErr w:type="spellEnd"/>
                            <w:r w:rsidRPr="0027568B">
                              <w:rPr>
                                <w:rFonts w:eastAsia="Noto Sans" w:cs="Arial"/>
                                <w:color w:val="FFFFFF" w:themeColor="background1"/>
                                <w:kern w:val="0"/>
                                <w:sz w:val="22"/>
                                <w14:ligatures w14:val="none"/>
                              </w:rPr>
                              <w:t xml:space="preserve"> hon </w:t>
                            </w:r>
                            <w:proofErr w:type="spellStart"/>
                            <w:r w:rsidRPr="0027568B">
                              <w:rPr>
                                <w:rFonts w:eastAsia="Noto Sans" w:cs="Arial"/>
                                <w:color w:val="FFFFFF" w:themeColor="background1"/>
                                <w:kern w:val="0"/>
                                <w:sz w:val="22"/>
                                <w14:ligatures w14:val="none"/>
                              </w:rPr>
                              <w:t>hefyd</w:t>
                            </w:r>
                            <w:proofErr w:type="spellEnd"/>
                            <w:r w:rsidRPr="0027568B">
                              <w:rPr>
                                <w:rFonts w:eastAsia="Noto Sans" w:cs="Arial"/>
                                <w:color w:val="FFFFFF" w:themeColor="background1"/>
                                <w:kern w:val="0"/>
                                <w:sz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27568B">
                              <w:rPr>
                                <w:rFonts w:eastAsia="Noto Sans" w:cs="Arial"/>
                                <w:color w:val="FFFFFF" w:themeColor="background1"/>
                                <w:kern w:val="0"/>
                                <w:sz w:val="22"/>
                                <w14:ligatures w14:val="none"/>
                              </w:rPr>
                              <w:t>ar</w:t>
                            </w:r>
                            <w:proofErr w:type="spellEnd"/>
                            <w:r w:rsidRPr="0027568B">
                              <w:rPr>
                                <w:rFonts w:eastAsia="Noto Sans" w:cs="Arial"/>
                                <w:color w:val="FFFFFF" w:themeColor="background1"/>
                                <w:kern w:val="0"/>
                                <w:sz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27568B">
                              <w:rPr>
                                <w:rFonts w:eastAsia="Noto Sans" w:cs="Arial"/>
                                <w:color w:val="FFFFFF" w:themeColor="background1"/>
                                <w:kern w:val="0"/>
                                <w:sz w:val="22"/>
                                <w14:ligatures w14:val="none"/>
                              </w:rPr>
                              <w:t>gael</w:t>
                            </w:r>
                            <w:proofErr w:type="spellEnd"/>
                            <w:r w:rsidRPr="0027568B">
                              <w:rPr>
                                <w:rFonts w:eastAsia="Noto Sans" w:cs="Arial"/>
                                <w:color w:val="FFFFFF" w:themeColor="background1"/>
                                <w:kern w:val="0"/>
                                <w:sz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27568B">
                              <w:rPr>
                                <w:rFonts w:eastAsia="Noto Sans" w:cs="Arial"/>
                                <w:color w:val="FFFFFF" w:themeColor="background1"/>
                                <w:kern w:val="0"/>
                                <w:sz w:val="22"/>
                                <w14:ligatures w14:val="none"/>
                              </w:rPr>
                              <w:t>yn</w:t>
                            </w:r>
                            <w:proofErr w:type="spellEnd"/>
                            <w:r w:rsidRPr="0027568B">
                              <w:rPr>
                                <w:rFonts w:eastAsia="Noto Sans" w:cs="Arial"/>
                                <w:color w:val="FFFFFF" w:themeColor="background1"/>
                                <w:kern w:val="0"/>
                                <w:sz w:val="22"/>
                                <w14:ligatures w14:val="none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eastAsia="Noto Sans" w:cs="Arial"/>
                                <w:color w:val="FFFFFF" w:themeColor="background1"/>
                                <w:kern w:val="0"/>
                                <w:sz w:val="22"/>
                                <w14:ligatures w14:val="none"/>
                              </w:rPr>
                              <w:t>Saesneg</w:t>
                            </w:r>
                            <w:proofErr w:type="spellEnd"/>
                            <w:r w:rsidRPr="0027568B">
                              <w:rPr>
                                <w:rFonts w:eastAsia="Noto Sans" w:cs="Arial"/>
                                <w:color w:val="FFFFFF" w:themeColor="background1"/>
                                <w:kern w:val="0"/>
                                <w:sz w:val="22"/>
                                <w14:ligatures w14:val="none"/>
                              </w:rPr>
                              <w:t xml:space="preserve"> | </w:t>
                            </w:r>
                            <w:r>
                              <w:rPr>
                                <w:rFonts w:eastAsia="Noto Sans" w:cs="Arial"/>
                                <w:color w:val="FFFFFF" w:themeColor="background1"/>
                                <w:kern w:val="0"/>
                                <w:sz w:val="22"/>
                                <w14:ligatures w14:val="none"/>
                              </w:rPr>
                              <w:br/>
                            </w:r>
                            <w:r w:rsidRPr="0027568B">
                              <w:rPr>
                                <w:rFonts w:eastAsia="Noto Sans" w:cs="Arial"/>
                                <w:color w:val="FFFFFF" w:themeColor="background1"/>
                                <w:kern w:val="0"/>
                                <w:sz w:val="22"/>
                                <w14:ligatures w14:val="none"/>
                              </w:rPr>
                              <w:t xml:space="preserve">This document is also available in </w:t>
                            </w:r>
                            <w:r>
                              <w:rPr>
                                <w:rFonts w:eastAsia="Noto Sans" w:cs="Arial"/>
                                <w:color w:val="FFFFFF" w:themeColor="background1"/>
                                <w:kern w:val="0"/>
                                <w:sz w:val="22"/>
                                <w14:ligatures w14:val="none"/>
                              </w:rPr>
                              <w:t>English</w:t>
                            </w:r>
                          </w:p>
                          <w:p w14:paraId="442E658A" w14:textId="77777777" w:rsidR="00B84DCA" w:rsidRPr="00D3446F" w:rsidRDefault="00B84DCA" w:rsidP="00B84DCA">
                            <w:pPr>
                              <w:pStyle w:val="NoSpacing"/>
                              <w:spacing w:line="360" w:lineRule="auto"/>
                              <w:rPr>
                                <w:rFonts w:asciiTheme="minorBidi" w:eastAsia="Noto Sans" w:hAnsiTheme="minorBidi"/>
                                <w:b/>
                                <w:bCs/>
                                <w:color w:val="FFFFFF" w:themeColor="background1"/>
                                <w:kern w:val="0"/>
                                <w:sz w:val="22"/>
                                <w14:ligatures w14:val="none"/>
                              </w:rPr>
                            </w:pPr>
                            <w:r w:rsidRPr="00D3446F">
                              <w:rPr>
                                <w:rFonts w:asciiTheme="minorBidi" w:eastAsia="Noto Sans" w:hAnsiTheme="minorBidi"/>
                                <w:b/>
                                <w:bCs/>
                                <w:color w:val="FFFFFF" w:themeColor="background1"/>
                                <w:kern w:val="0"/>
                                <w:sz w:val="22"/>
                                <w14:ligatures w14:val="none"/>
                              </w:rPr>
                              <w:t>www.medr.cymru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121280" id="_x0000_s1028" type="#_x0000_t202" style="position:absolute;margin-left:-7.9pt;margin-top:723.2pt;width:260pt;height:110.6pt;z-index:25166284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" filled="f" stroked="f">
                <o:lock v:ext="edit" aspectratio="t"/>
                <v:textbox style="mso-fit-shape-to-text:t">
                  <w:txbxContent>
                    <w:p w14:paraId="241357E5" w14:textId="77777777" w:rsidR="00454C38" w:rsidRPr="008E069D" w:rsidRDefault="00454C38" w:rsidP="00454C38">
                      <w:pPr>
                        <w:pStyle w:val="NoSpacing"/>
                        <w:spacing w:line="360" w:lineRule="auto"/>
                        <w:rPr>
                          <w:rFonts w:asciiTheme="minorBidi" w:eastAsia="Noto Sans" w:hAnsiTheme="minorBidi"/>
                          <w:color w:val="FFFFFF" w:themeColor="background1"/>
                          <w:kern w:val="0"/>
                          <w:sz w:val="22"/>
                          <w:lang w:val="cy-GB"/>
                          <w14:ligatures w14:val="none"/>
                        </w:rPr>
                      </w:pPr>
                      <w:proofErr w:type="spellStart"/>
                      <w:r w:rsidRPr="0027568B">
                        <w:rPr>
                          <w:rFonts w:eastAsia="Noto Sans" w:cs="Arial"/>
                          <w:color w:val="FFFFFF" w:themeColor="background1"/>
                          <w:kern w:val="0"/>
                          <w:sz w:val="22"/>
                          <w14:ligatures w14:val="none"/>
                        </w:rPr>
                        <w:t>Mae'r</w:t>
                      </w:r>
                      <w:proofErr w:type="spellEnd"/>
                      <w:r w:rsidRPr="0027568B">
                        <w:rPr>
                          <w:rFonts w:eastAsia="Noto Sans" w:cs="Arial"/>
                          <w:color w:val="FFFFFF" w:themeColor="background1"/>
                          <w:kern w:val="0"/>
                          <w:sz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27568B">
                        <w:rPr>
                          <w:rFonts w:eastAsia="Noto Sans" w:cs="Arial"/>
                          <w:color w:val="FFFFFF" w:themeColor="background1"/>
                          <w:kern w:val="0"/>
                          <w:sz w:val="22"/>
                          <w14:ligatures w14:val="none"/>
                        </w:rPr>
                        <w:t>ddogfen</w:t>
                      </w:r>
                      <w:proofErr w:type="spellEnd"/>
                      <w:r w:rsidRPr="0027568B">
                        <w:rPr>
                          <w:rFonts w:eastAsia="Noto Sans" w:cs="Arial"/>
                          <w:color w:val="FFFFFF" w:themeColor="background1"/>
                          <w:kern w:val="0"/>
                          <w:sz w:val="22"/>
                          <w14:ligatures w14:val="none"/>
                        </w:rPr>
                        <w:t xml:space="preserve"> hon </w:t>
                      </w:r>
                      <w:proofErr w:type="spellStart"/>
                      <w:r w:rsidRPr="0027568B">
                        <w:rPr>
                          <w:rFonts w:eastAsia="Noto Sans" w:cs="Arial"/>
                          <w:color w:val="FFFFFF" w:themeColor="background1"/>
                          <w:kern w:val="0"/>
                          <w:sz w:val="22"/>
                          <w14:ligatures w14:val="none"/>
                        </w:rPr>
                        <w:t>hefyd</w:t>
                      </w:r>
                      <w:proofErr w:type="spellEnd"/>
                      <w:r w:rsidRPr="0027568B">
                        <w:rPr>
                          <w:rFonts w:eastAsia="Noto Sans" w:cs="Arial"/>
                          <w:color w:val="FFFFFF" w:themeColor="background1"/>
                          <w:kern w:val="0"/>
                          <w:sz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27568B">
                        <w:rPr>
                          <w:rFonts w:eastAsia="Noto Sans" w:cs="Arial"/>
                          <w:color w:val="FFFFFF" w:themeColor="background1"/>
                          <w:kern w:val="0"/>
                          <w:sz w:val="22"/>
                          <w14:ligatures w14:val="none"/>
                        </w:rPr>
                        <w:t>ar</w:t>
                      </w:r>
                      <w:proofErr w:type="spellEnd"/>
                      <w:r w:rsidRPr="0027568B">
                        <w:rPr>
                          <w:rFonts w:eastAsia="Noto Sans" w:cs="Arial"/>
                          <w:color w:val="FFFFFF" w:themeColor="background1"/>
                          <w:kern w:val="0"/>
                          <w:sz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27568B">
                        <w:rPr>
                          <w:rFonts w:eastAsia="Noto Sans" w:cs="Arial"/>
                          <w:color w:val="FFFFFF" w:themeColor="background1"/>
                          <w:kern w:val="0"/>
                          <w:sz w:val="22"/>
                          <w14:ligatures w14:val="none"/>
                        </w:rPr>
                        <w:t>gael</w:t>
                      </w:r>
                      <w:proofErr w:type="spellEnd"/>
                      <w:r w:rsidRPr="0027568B">
                        <w:rPr>
                          <w:rFonts w:eastAsia="Noto Sans" w:cs="Arial"/>
                          <w:color w:val="FFFFFF" w:themeColor="background1"/>
                          <w:kern w:val="0"/>
                          <w:sz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27568B">
                        <w:rPr>
                          <w:rFonts w:eastAsia="Noto Sans" w:cs="Arial"/>
                          <w:color w:val="FFFFFF" w:themeColor="background1"/>
                          <w:kern w:val="0"/>
                          <w:sz w:val="22"/>
                          <w14:ligatures w14:val="none"/>
                        </w:rPr>
                        <w:t>yn</w:t>
                      </w:r>
                      <w:proofErr w:type="spellEnd"/>
                      <w:r w:rsidRPr="0027568B">
                        <w:rPr>
                          <w:rFonts w:eastAsia="Noto Sans" w:cs="Arial"/>
                          <w:color w:val="FFFFFF" w:themeColor="background1"/>
                          <w:kern w:val="0"/>
                          <w:sz w:val="22"/>
                          <w14:ligatures w14:val="none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eastAsia="Noto Sans" w:cs="Arial"/>
                          <w:color w:val="FFFFFF" w:themeColor="background1"/>
                          <w:kern w:val="0"/>
                          <w:sz w:val="22"/>
                          <w14:ligatures w14:val="none"/>
                        </w:rPr>
                        <w:t>Saesneg</w:t>
                      </w:r>
                      <w:proofErr w:type="spellEnd"/>
                      <w:r w:rsidRPr="0027568B">
                        <w:rPr>
                          <w:rFonts w:eastAsia="Noto Sans" w:cs="Arial"/>
                          <w:color w:val="FFFFFF" w:themeColor="background1"/>
                          <w:kern w:val="0"/>
                          <w:sz w:val="22"/>
                          <w14:ligatures w14:val="none"/>
                        </w:rPr>
                        <w:t xml:space="preserve"> | </w:t>
                      </w:r>
                      <w:r>
                        <w:rPr>
                          <w:rFonts w:eastAsia="Noto Sans" w:cs="Arial"/>
                          <w:color w:val="FFFFFF" w:themeColor="background1"/>
                          <w:kern w:val="0"/>
                          <w:sz w:val="22"/>
                          <w14:ligatures w14:val="none"/>
                        </w:rPr>
                        <w:br/>
                      </w:r>
                      <w:r w:rsidRPr="0027568B">
                        <w:rPr>
                          <w:rFonts w:eastAsia="Noto Sans" w:cs="Arial"/>
                          <w:color w:val="FFFFFF" w:themeColor="background1"/>
                          <w:kern w:val="0"/>
                          <w:sz w:val="22"/>
                          <w14:ligatures w14:val="none"/>
                        </w:rPr>
                        <w:t xml:space="preserve">This document is also available in </w:t>
                      </w:r>
                      <w:r>
                        <w:rPr>
                          <w:rFonts w:eastAsia="Noto Sans" w:cs="Arial"/>
                          <w:color w:val="FFFFFF" w:themeColor="background1"/>
                          <w:kern w:val="0"/>
                          <w:sz w:val="22"/>
                          <w14:ligatures w14:val="none"/>
                        </w:rPr>
                        <w:t>English</w:t>
                      </w:r>
                    </w:p>
                    <w:p w14:paraId="442E658A" w14:textId="77777777" w:rsidR="00B84DCA" w:rsidRPr="00D3446F" w:rsidRDefault="00B84DCA" w:rsidP="00B84DCA">
                      <w:pPr>
                        <w:pStyle w:val="NoSpacing"/>
                        <w:spacing w:line="360" w:lineRule="auto"/>
                        <w:rPr>
                          <w:rFonts w:asciiTheme="minorBidi" w:eastAsia="Noto Sans" w:hAnsiTheme="minorBidi"/>
                          <w:b/>
                          <w:bCs/>
                          <w:color w:val="FFFFFF" w:themeColor="background1"/>
                          <w:kern w:val="0"/>
                          <w:sz w:val="22"/>
                          <w14:ligatures w14:val="none"/>
                        </w:rPr>
                      </w:pPr>
                      <w:r w:rsidRPr="00D3446F">
                        <w:rPr>
                          <w:rFonts w:asciiTheme="minorBidi" w:eastAsia="Noto Sans" w:hAnsiTheme="minorBidi"/>
                          <w:b/>
                          <w:bCs/>
                          <w:color w:val="FFFFFF" w:themeColor="background1"/>
                          <w:kern w:val="0"/>
                          <w:sz w:val="22"/>
                          <w14:ligatures w14:val="none"/>
                        </w:rPr>
                        <w:t>www.medr.cymru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EB3EB7" w:rsidRPr="00454C38">
        <w:rPr>
          <w:rFonts w:ascii="Arial" w:hAnsi="Arial" w:cs="Arial"/>
          <w:noProof/>
          <w:lang w:val="cy-GB"/>
        </w:rPr>
        <w:drawing>
          <wp:anchor distT="0" distB="0" distL="114300" distR="114300" simplePos="0" relativeHeight="251657728" behindDoc="0" locked="1" layoutInCell="1" allowOverlap="1" wp14:anchorId="0D69F91C" wp14:editId="41A00BBA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55865" cy="10691495"/>
            <wp:effectExtent l="0" t="0" r="6985" b="0"/>
            <wp:wrapSquare wrapText="bothSides"/>
            <wp:docPr id="461959593" name="Picture 2" descr="A green rectangular object with a diagonal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959593" name="Picture 2" descr="A green rectangular object with a diagonal lin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75E8D" w14:textId="2F50259E" w:rsidR="009F4468" w:rsidRPr="00454C38" w:rsidRDefault="00831D9F" w:rsidP="0000143E">
      <w:pPr>
        <w:pStyle w:val="NoSpacing"/>
        <w:rPr>
          <w:rFonts w:cs="Arial"/>
          <w:b/>
          <w:bCs/>
          <w:lang w:val="cy-GB"/>
        </w:rPr>
      </w:pPr>
      <w:bookmarkStart w:id="0" w:name="_Hlk169180297"/>
      <w:r>
        <w:rPr>
          <w:rFonts w:cs="Arial"/>
          <w:b/>
          <w:bCs/>
          <w:lang w:val="cy-GB"/>
        </w:rPr>
        <w:lastRenderedPageBreak/>
        <w:t>Diben y ffurflen hon yw gofyn am gael ychwanegu rhaglen amser llawn newydd at y Cyfeiriadur Rhaglenni. Cwblhewch un ffurflen ar gyfer pob rhaglen newydd os gwelwch yn dda</w:t>
      </w:r>
      <w:r w:rsidR="009F4468" w:rsidRPr="00454C38">
        <w:rPr>
          <w:rFonts w:cs="Arial"/>
          <w:b/>
          <w:bCs/>
          <w:lang w:val="cy-GB"/>
        </w:rPr>
        <w:t>.</w:t>
      </w:r>
    </w:p>
    <w:p w14:paraId="33A7F1BC" w14:textId="77777777" w:rsidR="003C5C9E" w:rsidRPr="00454C38" w:rsidRDefault="003C5C9E" w:rsidP="0000143E">
      <w:pPr>
        <w:pStyle w:val="NoSpacing"/>
        <w:rPr>
          <w:rFonts w:cs="Arial"/>
          <w:lang w:val="cy-GB"/>
        </w:rPr>
      </w:pPr>
    </w:p>
    <w:p w14:paraId="7E43DB7D" w14:textId="77777777" w:rsidR="00D63E1F" w:rsidRPr="00454C38" w:rsidRDefault="00D63E1F" w:rsidP="0000143E">
      <w:pPr>
        <w:pStyle w:val="NoSpacing"/>
        <w:rPr>
          <w:rFonts w:cs="Arial"/>
          <w:lang w:val="cy-GB"/>
        </w:rPr>
      </w:pPr>
    </w:p>
    <w:p w14:paraId="5B304AFB" w14:textId="40411A77" w:rsidR="0000143E" w:rsidRPr="00454C38" w:rsidRDefault="00831D9F" w:rsidP="00C20618">
      <w:pPr>
        <w:pStyle w:val="Heading1"/>
        <w:numPr>
          <w:ilvl w:val="0"/>
          <w:numId w:val="0"/>
        </w:numPr>
        <w:ind w:left="567" w:hanging="567"/>
        <w:rPr>
          <w:lang w:val="cy-GB"/>
        </w:rPr>
      </w:pPr>
      <w:r>
        <w:rPr>
          <w:lang w:val="cy-GB"/>
        </w:rPr>
        <w:t>Manylion y rhaglen newydd</w:t>
      </w:r>
    </w:p>
    <w:p w14:paraId="7F15DD65" w14:textId="77777777" w:rsidR="00DC7668" w:rsidRPr="00454C38" w:rsidRDefault="00DC7668" w:rsidP="003C5C9E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6"/>
        <w:gridCol w:w="3570"/>
        <w:gridCol w:w="2032"/>
        <w:gridCol w:w="1791"/>
      </w:tblGrid>
      <w:tr w:rsidR="009F4468" w:rsidRPr="00454C38" w14:paraId="126E6F8E" w14:textId="77777777" w:rsidTr="00565E31">
        <w:trPr>
          <w:trHeight w:val="587"/>
        </w:trPr>
        <w:tc>
          <w:tcPr>
            <w:tcW w:w="1161" w:type="pct"/>
            <w:shd w:val="clear" w:color="auto" w:fill="D9D9D9"/>
            <w:vAlign w:val="center"/>
          </w:tcPr>
          <w:p w14:paraId="7170FF9B" w14:textId="27BF9A66" w:rsidR="009F4468" w:rsidRPr="00454C38" w:rsidRDefault="00831D9F" w:rsidP="003C5C9E">
            <w:pPr>
              <w:pStyle w:val="NoSpacing"/>
              <w:rPr>
                <w:rFonts w:asciiTheme="minorBidi" w:hAnsiTheme="minorBidi"/>
                <w:b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szCs w:val="24"/>
                <w:lang w:val="cy-GB"/>
              </w:rPr>
              <w:t>Teitl y Rhaglen</w:t>
            </w:r>
          </w:p>
        </w:tc>
        <w:tc>
          <w:tcPr>
            <w:tcW w:w="3839" w:type="pct"/>
            <w:gridSpan w:val="3"/>
            <w:vAlign w:val="center"/>
          </w:tcPr>
          <w:p w14:paraId="170ABFD8" w14:textId="3A49DD31" w:rsidR="00D8496C" w:rsidRPr="00454C38" w:rsidRDefault="00D8496C" w:rsidP="003C5C9E">
            <w:pPr>
              <w:pStyle w:val="NoSpacing"/>
              <w:rPr>
                <w:rFonts w:asciiTheme="minorBidi" w:hAnsiTheme="minorBidi"/>
                <w:szCs w:val="24"/>
                <w:lang w:val="cy-GB"/>
              </w:rPr>
            </w:pPr>
          </w:p>
        </w:tc>
      </w:tr>
      <w:tr w:rsidR="00EE0CB3" w:rsidRPr="00454C38" w14:paraId="1D391FC8" w14:textId="77777777" w:rsidTr="00565E31">
        <w:trPr>
          <w:trHeight w:val="536"/>
        </w:trPr>
        <w:tc>
          <w:tcPr>
            <w:tcW w:w="1161" w:type="pct"/>
            <w:shd w:val="clear" w:color="auto" w:fill="D9D9D9"/>
            <w:vAlign w:val="center"/>
          </w:tcPr>
          <w:p w14:paraId="31BA42E6" w14:textId="5F50BD6A" w:rsidR="009F4468" w:rsidRPr="00454C38" w:rsidRDefault="00831D9F" w:rsidP="003C5C9E">
            <w:pPr>
              <w:pStyle w:val="NoSpacing"/>
              <w:rPr>
                <w:rFonts w:asciiTheme="minorBidi" w:hAnsiTheme="minorBidi"/>
                <w:b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szCs w:val="24"/>
                <w:lang w:val="cy-GB"/>
              </w:rPr>
              <w:t>Corff Dyfarnu</w:t>
            </w:r>
          </w:p>
        </w:tc>
        <w:tc>
          <w:tcPr>
            <w:tcW w:w="1854" w:type="pct"/>
            <w:vAlign w:val="center"/>
          </w:tcPr>
          <w:p w14:paraId="51A540C1" w14:textId="2D602FBF" w:rsidR="00D8496C" w:rsidRPr="00454C38" w:rsidRDefault="00D8496C" w:rsidP="003C5C9E">
            <w:pPr>
              <w:pStyle w:val="NoSpacing"/>
              <w:rPr>
                <w:rFonts w:asciiTheme="minorBidi" w:hAnsiTheme="minorBidi"/>
                <w:szCs w:val="24"/>
                <w:lang w:val="cy-GB"/>
              </w:rPr>
            </w:pPr>
          </w:p>
        </w:tc>
        <w:tc>
          <w:tcPr>
            <w:tcW w:w="1055" w:type="pct"/>
            <w:tcBorders>
              <w:right w:val="nil"/>
            </w:tcBorders>
            <w:shd w:val="clear" w:color="auto" w:fill="D9D9D9"/>
            <w:vAlign w:val="center"/>
          </w:tcPr>
          <w:p w14:paraId="4BB205BA" w14:textId="667300E2" w:rsidR="009F4468" w:rsidRPr="00454C38" w:rsidRDefault="00831D9F" w:rsidP="003C5C9E">
            <w:pPr>
              <w:pStyle w:val="NoSpacing"/>
              <w:rPr>
                <w:rFonts w:asciiTheme="minorBidi" w:hAnsiTheme="minorBidi"/>
                <w:b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szCs w:val="24"/>
                <w:lang w:val="cy-GB"/>
              </w:rPr>
              <w:t>Rhif dynodiad</w:t>
            </w:r>
          </w:p>
        </w:tc>
        <w:tc>
          <w:tcPr>
            <w:tcW w:w="930" w:type="pct"/>
            <w:vAlign w:val="center"/>
          </w:tcPr>
          <w:p w14:paraId="079293B4" w14:textId="77777777" w:rsidR="00D8496C" w:rsidRPr="00454C38" w:rsidRDefault="00D8496C" w:rsidP="003C5C9E">
            <w:pPr>
              <w:pStyle w:val="NoSpacing"/>
              <w:rPr>
                <w:rFonts w:asciiTheme="minorBidi" w:hAnsiTheme="minorBidi"/>
                <w:szCs w:val="24"/>
                <w:lang w:val="cy-GB"/>
              </w:rPr>
            </w:pPr>
          </w:p>
        </w:tc>
      </w:tr>
      <w:tr w:rsidR="004677B6" w:rsidRPr="00454C38" w14:paraId="2C31EFA7" w14:textId="77777777" w:rsidTr="00565E31">
        <w:trPr>
          <w:trHeight w:val="589"/>
        </w:trPr>
        <w:tc>
          <w:tcPr>
            <w:tcW w:w="1161" w:type="pct"/>
            <w:shd w:val="clear" w:color="auto" w:fill="D9D9D9"/>
            <w:vAlign w:val="center"/>
          </w:tcPr>
          <w:p w14:paraId="338508C2" w14:textId="31860D83" w:rsidR="009F4468" w:rsidRPr="00454C38" w:rsidRDefault="00831D9F" w:rsidP="003C5C9E">
            <w:pPr>
              <w:pStyle w:val="NoSpacing"/>
              <w:rPr>
                <w:rFonts w:asciiTheme="minorBidi" w:hAnsiTheme="minorBidi"/>
                <w:b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szCs w:val="24"/>
                <w:lang w:val="cy-GB"/>
              </w:rPr>
              <w:t xml:space="preserve">Disgrifiad </w:t>
            </w:r>
            <w:r w:rsidR="00E031AC">
              <w:rPr>
                <w:rFonts w:asciiTheme="minorBidi" w:hAnsiTheme="minorBidi"/>
                <w:b/>
                <w:szCs w:val="24"/>
                <w:lang w:val="cy-GB"/>
              </w:rPr>
              <w:t>o’r Maes Sgiliau Sector</w:t>
            </w:r>
          </w:p>
        </w:tc>
        <w:tc>
          <w:tcPr>
            <w:tcW w:w="1854" w:type="pct"/>
            <w:vAlign w:val="center"/>
          </w:tcPr>
          <w:p w14:paraId="11ADD0CC" w14:textId="5562BE18" w:rsidR="00D8496C" w:rsidRPr="00454C38" w:rsidRDefault="00D8496C" w:rsidP="003C5C9E">
            <w:pPr>
              <w:pStyle w:val="NoSpacing"/>
              <w:rPr>
                <w:rFonts w:asciiTheme="minorBidi" w:hAnsiTheme="minorBidi"/>
                <w:szCs w:val="24"/>
                <w:lang w:val="cy-GB"/>
              </w:rPr>
            </w:pPr>
          </w:p>
        </w:tc>
        <w:tc>
          <w:tcPr>
            <w:tcW w:w="1055" w:type="pct"/>
            <w:tcBorders>
              <w:right w:val="nil"/>
            </w:tcBorders>
            <w:shd w:val="clear" w:color="auto" w:fill="D9D9D9"/>
            <w:vAlign w:val="center"/>
          </w:tcPr>
          <w:p w14:paraId="542FDF2D" w14:textId="5904440E" w:rsidR="009F4468" w:rsidRPr="00454C38" w:rsidRDefault="008B3D92" w:rsidP="003C5C9E">
            <w:pPr>
              <w:pStyle w:val="NoSpacing"/>
              <w:rPr>
                <w:rFonts w:asciiTheme="minorBidi" w:hAnsiTheme="minorBidi"/>
                <w:b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szCs w:val="24"/>
                <w:lang w:val="cy-GB"/>
              </w:rPr>
              <w:t>Cod Is-</w:t>
            </w:r>
            <w:r w:rsidR="00E031AC">
              <w:rPr>
                <w:rFonts w:asciiTheme="minorBidi" w:hAnsiTheme="minorBidi"/>
                <w:b/>
                <w:szCs w:val="24"/>
                <w:lang w:val="cy-GB"/>
              </w:rPr>
              <w:t>Faes Sgiliau Sector</w:t>
            </w:r>
          </w:p>
        </w:tc>
        <w:tc>
          <w:tcPr>
            <w:tcW w:w="930" w:type="pct"/>
            <w:vAlign w:val="center"/>
          </w:tcPr>
          <w:p w14:paraId="4B919C9C" w14:textId="0875E04C" w:rsidR="00D8496C" w:rsidRPr="00454C38" w:rsidRDefault="00D8496C" w:rsidP="003C5C9E">
            <w:pPr>
              <w:pStyle w:val="NoSpacing"/>
              <w:rPr>
                <w:rFonts w:asciiTheme="minorBidi" w:hAnsiTheme="minorBidi"/>
                <w:szCs w:val="24"/>
                <w:lang w:val="cy-GB"/>
              </w:rPr>
            </w:pPr>
          </w:p>
        </w:tc>
      </w:tr>
    </w:tbl>
    <w:p w14:paraId="66538118" w14:textId="77777777" w:rsidR="00E67044" w:rsidRPr="00454C38" w:rsidRDefault="00E67044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4AB52F71" w14:textId="77777777" w:rsidR="00D72B1A" w:rsidRPr="00454C38" w:rsidRDefault="00D72B1A" w:rsidP="003C5C9E">
      <w:pPr>
        <w:pStyle w:val="NoSpacing"/>
        <w:rPr>
          <w:rFonts w:asciiTheme="minorBidi" w:hAnsiTheme="minorBidi"/>
          <w:b/>
          <w:bCs/>
          <w:szCs w:val="24"/>
          <w:lang w:val="cy-GB"/>
        </w:rPr>
      </w:pPr>
    </w:p>
    <w:p w14:paraId="23E9EF86" w14:textId="11FEE877" w:rsidR="00D72B1A" w:rsidRPr="00454C38" w:rsidRDefault="008B3D92" w:rsidP="003C5C9E">
      <w:pPr>
        <w:pStyle w:val="Heading2"/>
        <w:rPr>
          <w:lang w:val="cy-GB"/>
        </w:rPr>
      </w:pPr>
      <w:r>
        <w:rPr>
          <w:lang w:val="cy-GB"/>
        </w:rPr>
        <w:t>C</w:t>
      </w:r>
      <w:r w:rsidR="00D72B1A" w:rsidRPr="00454C38">
        <w:rPr>
          <w:lang w:val="cy-GB"/>
        </w:rPr>
        <w:t xml:space="preserve">1) </w:t>
      </w:r>
      <w:r>
        <w:rPr>
          <w:lang w:val="cy-GB"/>
        </w:rPr>
        <w:t>Beth yw’r sail resymegol dros y cais am raglen newydd</w:t>
      </w:r>
      <w:r w:rsidR="00D72B1A" w:rsidRPr="00454C38">
        <w:rPr>
          <w:lang w:val="cy-GB"/>
        </w:rPr>
        <w:t>?</w:t>
      </w:r>
    </w:p>
    <w:p w14:paraId="3E180E01" w14:textId="77777777" w:rsidR="00142C67" w:rsidRPr="00454C38" w:rsidRDefault="00142C67" w:rsidP="003C5C9E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11"/>
        <w:gridCol w:w="8118"/>
      </w:tblGrid>
      <w:tr w:rsidR="00D72B1A" w:rsidRPr="00357155" w14:paraId="3D34FEF6" w14:textId="77777777" w:rsidTr="00AC25E9">
        <w:trPr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E63F" w14:textId="08E3D325" w:rsidR="00D72B1A" w:rsidRPr="00454C38" w:rsidRDefault="008B3D92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  <w:r>
              <w:rPr>
                <w:rFonts w:asciiTheme="minorBidi" w:hAnsiTheme="minorBidi" w:cstheme="minorBidi"/>
                <w:bCs/>
                <w:szCs w:val="24"/>
                <w:lang w:val="cy-GB"/>
              </w:rPr>
              <w:t>Darparwch ymateb ysgrifenedig cryno os gwelwch yn dda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BC2F" w14:textId="77777777" w:rsidR="00D72B1A" w:rsidRPr="00454C38" w:rsidRDefault="00D72B1A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723131A4" w14:textId="77777777" w:rsidR="00D72B1A" w:rsidRPr="00454C38" w:rsidRDefault="00D72B1A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12562284" w14:textId="77777777" w:rsidR="00DC7668" w:rsidRPr="00454C38" w:rsidRDefault="00DC7668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1516F6F5" w14:textId="77777777" w:rsidR="003C5C9E" w:rsidRPr="00454C38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2356C997" w14:textId="77777777" w:rsidR="00DC7668" w:rsidRPr="00454C38" w:rsidRDefault="00DC7668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669D578F" w14:textId="77777777" w:rsidR="00DC7668" w:rsidRPr="00454C38" w:rsidRDefault="00DC7668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</w:tc>
      </w:tr>
    </w:tbl>
    <w:p w14:paraId="3526006E" w14:textId="563AF309" w:rsidR="00D72B1A" w:rsidRPr="00454C38" w:rsidRDefault="00D72B1A" w:rsidP="003C5C9E">
      <w:pPr>
        <w:pStyle w:val="NoSpacing"/>
        <w:rPr>
          <w:rFonts w:asciiTheme="minorBidi" w:hAnsiTheme="minorBidi"/>
          <w:b/>
          <w:bCs/>
          <w:szCs w:val="24"/>
          <w:lang w:val="cy-GB"/>
        </w:rPr>
      </w:pPr>
    </w:p>
    <w:p w14:paraId="114D57EB" w14:textId="77777777" w:rsidR="00142C67" w:rsidRPr="00454C38" w:rsidRDefault="00142C67" w:rsidP="003C5C9E">
      <w:pPr>
        <w:pStyle w:val="NoSpacing"/>
        <w:rPr>
          <w:rFonts w:asciiTheme="minorBidi" w:hAnsiTheme="minorBidi"/>
          <w:b/>
          <w:bCs/>
          <w:szCs w:val="24"/>
          <w:lang w:val="cy-GB"/>
        </w:rPr>
      </w:pPr>
    </w:p>
    <w:p w14:paraId="0DEB465E" w14:textId="73807A87" w:rsidR="00D72B1A" w:rsidRPr="00454C38" w:rsidRDefault="008B3D92" w:rsidP="003C5C9E">
      <w:pPr>
        <w:pStyle w:val="Heading2"/>
        <w:rPr>
          <w:lang w:val="cy-GB"/>
        </w:rPr>
      </w:pPr>
      <w:r>
        <w:rPr>
          <w:lang w:val="cy-GB"/>
        </w:rPr>
        <w:t>C</w:t>
      </w:r>
      <w:r w:rsidR="00D72B1A" w:rsidRPr="00454C38">
        <w:rPr>
          <w:lang w:val="cy-GB"/>
        </w:rPr>
        <w:t>2)</w:t>
      </w:r>
      <w:r w:rsidR="00DC7668" w:rsidRPr="00454C38">
        <w:rPr>
          <w:lang w:val="cy-GB"/>
        </w:rPr>
        <w:t xml:space="preserve"> </w:t>
      </w:r>
      <w:r>
        <w:rPr>
          <w:lang w:val="cy-GB"/>
        </w:rPr>
        <w:t>Pwy yw buddiolwyr uniongyrchol y rhaglen newydd hon</w:t>
      </w:r>
      <w:r w:rsidR="00D72B1A" w:rsidRPr="00454C38">
        <w:rPr>
          <w:lang w:val="cy-GB"/>
        </w:rPr>
        <w:t>?</w:t>
      </w:r>
    </w:p>
    <w:p w14:paraId="1E99F800" w14:textId="77777777" w:rsidR="00142C67" w:rsidRPr="00454C38" w:rsidRDefault="00142C67" w:rsidP="003C5C9E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11"/>
        <w:gridCol w:w="8118"/>
      </w:tblGrid>
      <w:tr w:rsidR="00D72B1A" w:rsidRPr="00357155" w14:paraId="2F491910" w14:textId="77777777" w:rsidTr="00AC25E9">
        <w:trPr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0E5B" w14:textId="34940982" w:rsidR="00D72B1A" w:rsidRPr="00454C38" w:rsidRDefault="008B3D92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  <w:r>
              <w:rPr>
                <w:rFonts w:asciiTheme="minorBidi" w:hAnsiTheme="minorBidi" w:cstheme="minorBidi"/>
                <w:bCs/>
                <w:szCs w:val="24"/>
                <w:lang w:val="cy-GB"/>
              </w:rPr>
              <w:t>Darparwch ymateb ysgrifenedig cryno os gwelwch yn dda</w:t>
            </w:r>
          </w:p>
        </w:tc>
        <w:tc>
          <w:tcPr>
            <w:tcW w:w="4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FA5" w14:textId="77777777" w:rsidR="00D72B1A" w:rsidRPr="00454C38" w:rsidRDefault="00D72B1A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331972AD" w14:textId="77777777" w:rsidR="0061137D" w:rsidRPr="00454C38" w:rsidRDefault="0061137D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5DC4903E" w14:textId="77777777" w:rsidR="003C5C9E" w:rsidRPr="00454C38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22D03679" w14:textId="77777777" w:rsidR="003C5C9E" w:rsidRPr="00454C38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2D5E7D49" w14:textId="77777777" w:rsidR="0061137D" w:rsidRPr="00454C38" w:rsidRDefault="0061137D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2FAD880D" w14:textId="77777777" w:rsidR="0061137D" w:rsidRPr="00454C38" w:rsidRDefault="0061137D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</w:tc>
      </w:tr>
    </w:tbl>
    <w:p w14:paraId="22535973" w14:textId="5DF5CDA7" w:rsidR="00D72B1A" w:rsidRPr="00454C38" w:rsidRDefault="00D72B1A" w:rsidP="003C5C9E">
      <w:pPr>
        <w:pStyle w:val="NoSpacing"/>
        <w:rPr>
          <w:rFonts w:asciiTheme="minorBidi" w:hAnsiTheme="minorBidi"/>
          <w:b/>
          <w:bCs/>
          <w:szCs w:val="24"/>
          <w:lang w:val="cy-GB"/>
        </w:rPr>
      </w:pPr>
    </w:p>
    <w:p w14:paraId="2E967AE7" w14:textId="77777777" w:rsidR="00142C67" w:rsidRPr="00454C38" w:rsidRDefault="00142C67" w:rsidP="003C5C9E">
      <w:pPr>
        <w:pStyle w:val="NoSpacing"/>
        <w:rPr>
          <w:rFonts w:asciiTheme="minorBidi" w:hAnsiTheme="minorBidi"/>
          <w:b/>
          <w:bCs/>
          <w:szCs w:val="24"/>
          <w:lang w:val="cy-GB"/>
        </w:rPr>
      </w:pPr>
    </w:p>
    <w:p w14:paraId="729B540F" w14:textId="59631FD1" w:rsidR="00D72B1A" w:rsidRPr="00454C38" w:rsidRDefault="00E031AC" w:rsidP="003C5C9E">
      <w:pPr>
        <w:pStyle w:val="Heading2"/>
        <w:rPr>
          <w:lang w:val="cy-GB"/>
        </w:rPr>
      </w:pPr>
      <w:r>
        <w:rPr>
          <w:lang w:val="cy-GB"/>
        </w:rPr>
        <w:t>C</w:t>
      </w:r>
      <w:r w:rsidR="00D72B1A" w:rsidRPr="00454C38">
        <w:rPr>
          <w:lang w:val="cy-GB"/>
        </w:rPr>
        <w:t>3)</w:t>
      </w:r>
      <w:r w:rsidR="00DC7668" w:rsidRPr="00454C38">
        <w:rPr>
          <w:lang w:val="cy-GB"/>
        </w:rPr>
        <w:t xml:space="preserve"> </w:t>
      </w:r>
      <w:r w:rsidR="008B3D92">
        <w:rPr>
          <w:lang w:val="cy-GB"/>
        </w:rPr>
        <w:t xml:space="preserve">Sut y mae’r rhaglen newydd hon yn ategu rhaglenni presennol o fewn </w:t>
      </w:r>
      <w:r>
        <w:rPr>
          <w:lang w:val="cy-GB"/>
        </w:rPr>
        <w:t>y Maes Sgiliau Sector</w:t>
      </w:r>
      <w:r w:rsidR="00D72B1A" w:rsidRPr="00454C38">
        <w:rPr>
          <w:lang w:val="cy-GB"/>
        </w:rPr>
        <w:t>?</w:t>
      </w:r>
    </w:p>
    <w:p w14:paraId="400006EF" w14:textId="77777777" w:rsidR="00142C67" w:rsidRPr="00454C38" w:rsidRDefault="00142C67" w:rsidP="003C5C9E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11"/>
        <w:gridCol w:w="8118"/>
      </w:tblGrid>
      <w:tr w:rsidR="00D72B1A" w:rsidRPr="00357155" w14:paraId="3EF1BA8E" w14:textId="77777777" w:rsidTr="00AC25E9">
        <w:trPr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67EB" w14:textId="0AB9E1F5" w:rsidR="00D72B1A" w:rsidRPr="00454C38" w:rsidRDefault="008B3D92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  <w:r>
              <w:rPr>
                <w:rFonts w:asciiTheme="minorBidi" w:hAnsiTheme="minorBidi" w:cstheme="minorBidi"/>
                <w:bCs/>
                <w:szCs w:val="24"/>
                <w:lang w:val="cy-GB"/>
              </w:rPr>
              <w:t>Darparwch ymateb ysgrifenedig cryno os gwelwch yn dda</w:t>
            </w:r>
          </w:p>
        </w:tc>
        <w:tc>
          <w:tcPr>
            <w:tcW w:w="4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1B83" w14:textId="77777777" w:rsidR="00D72B1A" w:rsidRPr="00454C38" w:rsidRDefault="00D72B1A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1185054E" w14:textId="77777777" w:rsidR="00D72B1A" w:rsidRPr="00454C38" w:rsidRDefault="00D72B1A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6C3F21A2" w14:textId="77777777" w:rsidR="003C5C9E" w:rsidRPr="00454C38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00F7362B" w14:textId="77777777" w:rsidR="0061137D" w:rsidRPr="00454C38" w:rsidRDefault="0061137D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65911E15" w14:textId="77777777" w:rsidR="003C5C9E" w:rsidRPr="00454C38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11FD56A5" w14:textId="77777777" w:rsidR="0061137D" w:rsidRPr="00454C38" w:rsidRDefault="0061137D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</w:tc>
      </w:tr>
    </w:tbl>
    <w:p w14:paraId="2C8C68F6" w14:textId="77777777" w:rsidR="00E67044" w:rsidRPr="00454C38" w:rsidRDefault="00E67044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316CDAD1" w14:textId="7F410AFF" w:rsidR="00DA1767" w:rsidRPr="00454C38" w:rsidRDefault="00DA1767">
      <w:pPr>
        <w:rPr>
          <w:sz w:val="24"/>
          <w:szCs w:val="24"/>
          <w:lang w:val="cy-GB"/>
        </w:rPr>
      </w:pPr>
      <w:r w:rsidRPr="00454C38">
        <w:rPr>
          <w:szCs w:val="24"/>
          <w:lang w:val="cy-GB"/>
        </w:rPr>
        <w:br w:type="page"/>
      </w:r>
    </w:p>
    <w:p w14:paraId="7D4FDE61" w14:textId="77777777" w:rsidR="008A2035" w:rsidRPr="00454C38" w:rsidRDefault="008A2035" w:rsidP="003C5C9E">
      <w:pPr>
        <w:pStyle w:val="NoSpacing"/>
        <w:rPr>
          <w:rFonts w:asciiTheme="minorBidi" w:hAnsiTheme="minorBidi"/>
          <w:szCs w:val="24"/>
          <w:lang w:val="cy-GB"/>
        </w:rPr>
      </w:pPr>
    </w:p>
    <w:p w14:paraId="4D1C5A17" w14:textId="3349D2F3" w:rsidR="00847CD5" w:rsidRPr="00454C38" w:rsidRDefault="00E031AC" w:rsidP="003C5C9E">
      <w:pPr>
        <w:pStyle w:val="Heading2"/>
        <w:rPr>
          <w:lang w:val="cy-GB"/>
        </w:rPr>
      </w:pPr>
      <w:r>
        <w:rPr>
          <w:lang w:val="cy-GB"/>
        </w:rPr>
        <w:t>C</w:t>
      </w:r>
      <w:r w:rsidR="00847CD5" w:rsidRPr="00454C38">
        <w:rPr>
          <w:lang w:val="cy-GB"/>
        </w:rPr>
        <w:t xml:space="preserve">4) </w:t>
      </w:r>
      <w:r>
        <w:rPr>
          <w:lang w:val="cy-GB"/>
        </w:rPr>
        <w:t xml:space="preserve">Pa gymwysterau </w:t>
      </w:r>
      <w:r w:rsidR="00FD7DDF">
        <w:rPr>
          <w:lang w:val="cy-GB"/>
        </w:rPr>
        <w:t>pellach a/neu lwybrau gyrfa allai dysgwyr gael mynediad atynt ar ôl cwblhau’r rhaglen newydd hon</w:t>
      </w:r>
      <w:r w:rsidR="00847CD5" w:rsidRPr="00454C38">
        <w:rPr>
          <w:lang w:val="cy-GB"/>
        </w:rPr>
        <w:t>?</w:t>
      </w:r>
    </w:p>
    <w:p w14:paraId="5A209873" w14:textId="77777777" w:rsidR="008A2035" w:rsidRPr="00454C38" w:rsidRDefault="008A2035" w:rsidP="003C5C9E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11"/>
        <w:gridCol w:w="8118"/>
      </w:tblGrid>
      <w:tr w:rsidR="008A2035" w:rsidRPr="00357155" w14:paraId="1BC2936E" w14:textId="77777777" w:rsidTr="00AC25E9">
        <w:trPr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6C90" w14:textId="5805A98B" w:rsidR="008A2035" w:rsidRPr="00454C38" w:rsidRDefault="008B3D92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  <w:r>
              <w:rPr>
                <w:rFonts w:asciiTheme="minorBidi" w:hAnsiTheme="minorBidi" w:cstheme="minorBidi"/>
                <w:bCs/>
                <w:szCs w:val="24"/>
                <w:lang w:val="cy-GB"/>
              </w:rPr>
              <w:t>Darparwch ymateb ysgrifenedig cryno os gwelwch yn dda</w:t>
            </w:r>
          </w:p>
        </w:tc>
        <w:tc>
          <w:tcPr>
            <w:tcW w:w="4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A2A9" w14:textId="77777777" w:rsidR="008A2035" w:rsidRPr="00454C38" w:rsidRDefault="008A2035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4D93ED13" w14:textId="77777777" w:rsidR="008A2035" w:rsidRPr="00454C38" w:rsidRDefault="008A2035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1620C446" w14:textId="77777777" w:rsidR="003C5C9E" w:rsidRPr="00454C38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32716FB3" w14:textId="77777777" w:rsidR="003C5C9E" w:rsidRPr="00454C38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2DF7194A" w14:textId="77777777" w:rsidR="00D63E1F" w:rsidRPr="00454C38" w:rsidRDefault="00D63E1F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7646F8C5" w14:textId="77777777" w:rsidR="00D63E1F" w:rsidRPr="00454C38" w:rsidRDefault="00D63E1F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</w:tc>
      </w:tr>
    </w:tbl>
    <w:p w14:paraId="129EB22A" w14:textId="77777777" w:rsidR="008A2035" w:rsidRPr="00454C38" w:rsidRDefault="008A2035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7F3845E8" w14:textId="77777777" w:rsidR="000C5190" w:rsidRPr="00454C38" w:rsidRDefault="000C5190" w:rsidP="003C5C9E">
      <w:pPr>
        <w:pStyle w:val="NoSpacing"/>
        <w:rPr>
          <w:rFonts w:asciiTheme="minorBidi" w:hAnsiTheme="minorBidi"/>
          <w:b/>
          <w:bCs/>
          <w:szCs w:val="24"/>
          <w:lang w:val="cy-GB"/>
        </w:rPr>
      </w:pPr>
    </w:p>
    <w:p w14:paraId="2CDEDBA1" w14:textId="31F69598" w:rsidR="000C5190" w:rsidRPr="00454C38" w:rsidRDefault="00FD7DDF" w:rsidP="003C5C9E">
      <w:pPr>
        <w:pStyle w:val="Heading2"/>
        <w:rPr>
          <w:lang w:val="cy-GB"/>
        </w:rPr>
      </w:pPr>
      <w:r>
        <w:rPr>
          <w:lang w:val="cy-GB"/>
        </w:rPr>
        <w:t>C</w:t>
      </w:r>
      <w:r w:rsidR="000C5190" w:rsidRPr="00454C38">
        <w:rPr>
          <w:lang w:val="cy-GB"/>
        </w:rPr>
        <w:t xml:space="preserve">5) </w:t>
      </w:r>
      <w:r>
        <w:rPr>
          <w:lang w:val="cy-GB"/>
        </w:rPr>
        <w:t>Pe na bai’r rhaglen yn cael ei chymeradwyo beth fyddai’r goblygiadau ar gyfer dysgwyr, staff, y Maes Sgiliau Sector</w:t>
      </w:r>
      <w:r w:rsidR="000C5190" w:rsidRPr="00454C38">
        <w:rPr>
          <w:lang w:val="cy-GB"/>
        </w:rPr>
        <w:t>?</w:t>
      </w:r>
    </w:p>
    <w:p w14:paraId="5ED36154" w14:textId="77777777" w:rsidR="00AC25E9" w:rsidRPr="00454C38" w:rsidRDefault="00AC25E9" w:rsidP="003C5C9E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11"/>
        <w:gridCol w:w="8118"/>
      </w:tblGrid>
      <w:tr w:rsidR="000C5190" w:rsidRPr="00357155" w14:paraId="5A18EE7F" w14:textId="77777777" w:rsidTr="00EA6DD1">
        <w:trPr>
          <w:trHeight w:val="1118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8224" w14:textId="5A297BD7" w:rsidR="000C5190" w:rsidRPr="00454C38" w:rsidRDefault="008B3D92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  <w:r>
              <w:rPr>
                <w:rFonts w:asciiTheme="minorBidi" w:hAnsiTheme="minorBidi" w:cstheme="minorBidi"/>
                <w:bCs/>
                <w:szCs w:val="24"/>
                <w:lang w:val="cy-GB"/>
              </w:rPr>
              <w:t>Darparwch ymateb ysgrifenedig cryno os gwelwch yn dda</w:t>
            </w:r>
          </w:p>
        </w:tc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8B87" w14:textId="77777777" w:rsidR="000C5190" w:rsidRPr="00454C38" w:rsidRDefault="000C5190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2773CDCD" w14:textId="77777777" w:rsidR="00D63E1F" w:rsidRPr="00454C38" w:rsidRDefault="00D63E1F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51489FD0" w14:textId="77777777" w:rsidR="00D63E1F" w:rsidRPr="00454C38" w:rsidRDefault="00D63E1F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6369CA3A" w14:textId="77777777" w:rsidR="003C5C9E" w:rsidRPr="00454C38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033A721D" w14:textId="77777777" w:rsidR="003C5C9E" w:rsidRPr="00454C38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1A76C965" w14:textId="3511D86B" w:rsidR="00D63E1F" w:rsidRPr="00454C38" w:rsidRDefault="00D63E1F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</w:tc>
      </w:tr>
    </w:tbl>
    <w:p w14:paraId="098270EE" w14:textId="40346613" w:rsidR="000C5190" w:rsidRPr="00454C38" w:rsidRDefault="000C5190" w:rsidP="003C5C9E">
      <w:pPr>
        <w:pStyle w:val="NoSpacing"/>
        <w:rPr>
          <w:rFonts w:asciiTheme="minorBidi" w:hAnsiTheme="minorBidi"/>
          <w:szCs w:val="24"/>
          <w:lang w:val="cy-GB"/>
        </w:rPr>
      </w:pPr>
    </w:p>
    <w:p w14:paraId="6C33186D" w14:textId="77777777" w:rsidR="000C5190" w:rsidRPr="00454C38" w:rsidRDefault="000C5190" w:rsidP="003C5C9E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0C5190" w:rsidRPr="00454C38" w14:paraId="5FC69727" w14:textId="77777777" w:rsidTr="00AB39D1">
        <w:trPr>
          <w:trHeight w:val="458"/>
        </w:trPr>
        <w:tc>
          <w:tcPr>
            <w:tcW w:w="5000" w:type="pct"/>
            <w:shd w:val="clear" w:color="auto" w:fill="D9D9D9"/>
            <w:vAlign w:val="center"/>
          </w:tcPr>
          <w:p w14:paraId="7F3CEFC0" w14:textId="13A03491" w:rsidR="000C5190" w:rsidRPr="00454C38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bCs/>
                <w:szCs w:val="24"/>
                <w:lang w:val="cy-GB"/>
              </w:rPr>
              <w:t>Unrhyw sylwadau ychwanegol</w:t>
            </w:r>
            <w:r w:rsidR="000C5190" w:rsidRPr="00454C38">
              <w:rPr>
                <w:rFonts w:asciiTheme="minorBidi" w:hAnsiTheme="minorBidi"/>
                <w:b/>
                <w:bCs/>
                <w:szCs w:val="24"/>
                <w:lang w:val="cy-GB"/>
              </w:rPr>
              <w:t>:</w:t>
            </w:r>
          </w:p>
        </w:tc>
      </w:tr>
      <w:tr w:rsidR="000C5190" w:rsidRPr="00454C38" w14:paraId="3323BAF3" w14:textId="77777777" w:rsidTr="00AC25E9">
        <w:trPr>
          <w:trHeight w:val="570"/>
        </w:trPr>
        <w:tc>
          <w:tcPr>
            <w:tcW w:w="5000" w:type="pct"/>
            <w:vAlign w:val="center"/>
          </w:tcPr>
          <w:p w14:paraId="60A19D7D" w14:textId="77777777" w:rsidR="003C5C9E" w:rsidRPr="00454C38" w:rsidRDefault="003C5C9E" w:rsidP="003C5C9E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</w:p>
        </w:tc>
      </w:tr>
    </w:tbl>
    <w:p w14:paraId="7CC7BD63" w14:textId="77777777" w:rsidR="000C5190" w:rsidRPr="00454C38" w:rsidRDefault="000C5190" w:rsidP="003C5C9E">
      <w:pPr>
        <w:pStyle w:val="NoSpacing"/>
        <w:rPr>
          <w:rFonts w:asciiTheme="minorBidi" w:hAnsiTheme="minorBidi"/>
          <w:szCs w:val="24"/>
          <w:lang w:val="cy-GB"/>
        </w:rPr>
      </w:pPr>
    </w:p>
    <w:p w14:paraId="15B97940" w14:textId="77777777" w:rsidR="000C5190" w:rsidRPr="00454C38" w:rsidRDefault="000C5190" w:rsidP="003C5C9E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8"/>
        <w:gridCol w:w="2831"/>
      </w:tblGrid>
      <w:tr w:rsidR="003C5C9E" w:rsidRPr="00454C38" w14:paraId="7E0A8F6B" w14:textId="77777777" w:rsidTr="00AB39D1">
        <w:trPr>
          <w:trHeight w:val="410"/>
        </w:trPr>
        <w:tc>
          <w:tcPr>
            <w:tcW w:w="3530" w:type="pct"/>
            <w:shd w:val="clear" w:color="auto" w:fill="D9D9D9"/>
            <w:vAlign w:val="center"/>
          </w:tcPr>
          <w:p w14:paraId="076D5083" w14:textId="17F68CDC" w:rsidR="000C5190" w:rsidRPr="00454C38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bCs/>
                <w:szCs w:val="24"/>
                <w:lang w:val="cy-GB"/>
              </w:rPr>
              <w:t>Prif gymhwyster/gymwysterau i gael ei/eu d(d)efnyddio</w:t>
            </w:r>
          </w:p>
        </w:tc>
        <w:tc>
          <w:tcPr>
            <w:tcW w:w="1470" w:type="pct"/>
            <w:shd w:val="pct25" w:color="auto" w:fill="auto"/>
            <w:vAlign w:val="center"/>
          </w:tcPr>
          <w:p w14:paraId="07B67747" w14:textId="5615AE7B" w:rsidR="000C5190" w:rsidRPr="00454C38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bCs/>
                <w:szCs w:val="24"/>
                <w:lang w:val="cy-GB"/>
              </w:rPr>
              <w:t>Oriau Cyswllt dan Arweiniad</w:t>
            </w:r>
          </w:p>
        </w:tc>
      </w:tr>
      <w:tr w:rsidR="003C5C9E" w:rsidRPr="00454C38" w14:paraId="05BEA45C" w14:textId="77777777" w:rsidTr="0028188C">
        <w:trPr>
          <w:trHeight w:val="440"/>
        </w:trPr>
        <w:tc>
          <w:tcPr>
            <w:tcW w:w="3530" w:type="pct"/>
            <w:vAlign w:val="center"/>
          </w:tcPr>
          <w:p w14:paraId="36259E35" w14:textId="134625C3" w:rsidR="000C5190" w:rsidRPr="00454C38" w:rsidRDefault="00FD7DDF" w:rsidP="003C5C9E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Cs/>
                <w:szCs w:val="24"/>
                <w:lang w:val="cy-GB"/>
              </w:rPr>
              <w:t xml:space="preserve">Cymh. </w:t>
            </w:r>
            <w:r w:rsidR="0028688E" w:rsidRPr="00454C38">
              <w:rPr>
                <w:rFonts w:asciiTheme="minorBidi" w:hAnsiTheme="minorBidi"/>
                <w:bCs/>
                <w:szCs w:val="24"/>
                <w:lang w:val="cy-GB"/>
              </w:rPr>
              <w:t>1:</w:t>
            </w:r>
          </w:p>
          <w:p w14:paraId="3968CC4E" w14:textId="7D8FDE0A" w:rsidR="0028688E" w:rsidRPr="00454C38" w:rsidRDefault="00FD7DDF" w:rsidP="003C5C9E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Cs/>
                <w:szCs w:val="24"/>
                <w:lang w:val="cy-GB"/>
              </w:rPr>
              <w:t>Cymh.</w:t>
            </w:r>
            <w:r w:rsidR="0028688E" w:rsidRPr="00454C38">
              <w:rPr>
                <w:rFonts w:asciiTheme="minorBidi" w:hAnsiTheme="minorBidi"/>
                <w:bCs/>
                <w:szCs w:val="24"/>
                <w:lang w:val="cy-GB"/>
              </w:rPr>
              <w:t xml:space="preserve"> 2:</w:t>
            </w:r>
          </w:p>
          <w:p w14:paraId="5C331751" w14:textId="6A7066CD" w:rsidR="000C5190" w:rsidRPr="00454C38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bCs/>
                <w:szCs w:val="24"/>
                <w:lang w:val="cy-GB"/>
              </w:rPr>
              <w:t>Cyfanswm</w:t>
            </w:r>
          </w:p>
        </w:tc>
        <w:tc>
          <w:tcPr>
            <w:tcW w:w="1470" w:type="pct"/>
          </w:tcPr>
          <w:p w14:paraId="6F8E8654" w14:textId="1CA7BC50" w:rsidR="000C5190" w:rsidRPr="00454C38" w:rsidRDefault="00FD7DDF" w:rsidP="003C5C9E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Cs/>
                <w:szCs w:val="24"/>
                <w:lang w:val="cy-GB"/>
              </w:rPr>
              <w:t>Nodwch faint</w:t>
            </w:r>
          </w:p>
          <w:p w14:paraId="568F2BB8" w14:textId="77777777" w:rsidR="00FD7DDF" w:rsidRPr="00454C38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Cs/>
                <w:szCs w:val="24"/>
                <w:lang w:val="cy-GB"/>
              </w:rPr>
              <w:t>Nodwch faint</w:t>
            </w:r>
          </w:p>
          <w:p w14:paraId="49C42B51" w14:textId="354C2909" w:rsidR="000C5190" w:rsidRPr="00454C38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bCs/>
                <w:szCs w:val="24"/>
                <w:lang w:val="cy-GB"/>
              </w:rPr>
              <w:t>Nodwch faint</w:t>
            </w:r>
          </w:p>
        </w:tc>
      </w:tr>
    </w:tbl>
    <w:p w14:paraId="7DB42068" w14:textId="77777777" w:rsidR="000C5190" w:rsidRPr="00454C38" w:rsidRDefault="000C5190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258D384F" w14:textId="77777777" w:rsidR="0043292A" w:rsidRPr="00454C38" w:rsidRDefault="0043292A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8"/>
        <w:gridCol w:w="2831"/>
      </w:tblGrid>
      <w:tr w:rsidR="0043292A" w:rsidRPr="00454C38" w14:paraId="1762D2B8" w14:textId="77777777" w:rsidTr="00AB39D1">
        <w:trPr>
          <w:trHeight w:val="422"/>
        </w:trPr>
        <w:tc>
          <w:tcPr>
            <w:tcW w:w="3530" w:type="pct"/>
            <w:shd w:val="clear" w:color="auto" w:fill="D9D9D9"/>
            <w:vAlign w:val="center"/>
          </w:tcPr>
          <w:p w14:paraId="54AED338" w14:textId="1E0C9279" w:rsidR="0043292A" w:rsidRPr="00454C38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bCs/>
                <w:szCs w:val="24"/>
                <w:lang w:val="cy-GB"/>
              </w:rPr>
              <w:t>Gofynion y rhaglen</w:t>
            </w:r>
            <w:r w:rsidR="0043292A" w:rsidRPr="00454C38">
              <w:rPr>
                <w:rFonts w:asciiTheme="minorBidi" w:hAnsiTheme="minorBidi"/>
                <w:b/>
                <w:bCs/>
                <w:szCs w:val="24"/>
                <w:lang w:val="cy-GB"/>
              </w:rPr>
              <w:t>: C</w:t>
            </w:r>
            <w:r>
              <w:rPr>
                <w:rFonts w:asciiTheme="minorBidi" w:hAnsiTheme="minorBidi"/>
                <w:b/>
                <w:bCs/>
                <w:szCs w:val="24"/>
                <w:lang w:val="cy-GB"/>
              </w:rPr>
              <w:t>raidd</w:t>
            </w:r>
          </w:p>
        </w:tc>
        <w:tc>
          <w:tcPr>
            <w:tcW w:w="1470" w:type="pct"/>
            <w:shd w:val="pct25" w:color="auto" w:fill="auto"/>
            <w:vAlign w:val="center"/>
          </w:tcPr>
          <w:p w14:paraId="51E9F4D8" w14:textId="21876945" w:rsidR="0043292A" w:rsidRPr="00454C38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bCs/>
                <w:szCs w:val="24"/>
                <w:lang w:val="cy-GB"/>
              </w:rPr>
              <w:t>Oriau Cyswllt dan Arweiniad</w:t>
            </w:r>
          </w:p>
        </w:tc>
      </w:tr>
      <w:tr w:rsidR="0043292A" w:rsidRPr="00454C38" w14:paraId="0DB22ABC" w14:textId="77777777" w:rsidTr="00BD5CC2">
        <w:trPr>
          <w:trHeight w:val="440"/>
        </w:trPr>
        <w:tc>
          <w:tcPr>
            <w:tcW w:w="3530" w:type="pct"/>
            <w:vAlign w:val="center"/>
          </w:tcPr>
          <w:p w14:paraId="14EBBF56" w14:textId="77777777" w:rsidR="00FD7DDF" w:rsidRPr="00454C38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Cs/>
                <w:szCs w:val="24"/>
                <w:lang w:val="cy-GB"/>
              </w:rPr>
              <w:t xml:space="preserve">Cymh. </w:t>
            </w:r>
            <w:r w:rsidRPr="00454C38">
              <w:rPr>
                <w:rFonts w:asciiTheme="minorBidi" w:hAnsiTheme="minorBidi"/>
                <w:bCs/>
                <w:szCs w:val="24"/>
                <w:lang w:val="cy-GB"/>
              </w:rPr>
              <w:t>1:</w:t>
            </w:r>
          </w:p>
          <w:p w14:paraId="3317FED0" w14:textId="77777777" w:rsidR="00FD7DDF" w:rsidRPr="00454C38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Cs/>
                <w:szCs w:val="24"/>
                <w:lang w:val="cy-GB"/>
              </w:rPr>
              <w:t>Cymh.</w:t>
            </w:r>
            <w:r w:rsidRPr="00454C38">
              <w:rPr>
                <w:rFonts w:asciiTheme="minorBidi" w:hAnsiTheme="minorBidi"/>
                <w:bCs/>
                <w:szCs w:val="24"/>
                <w:lang w:val="cy-GB"/>
              </w:rPr>
              <w:t xml:space="preserve"> 2:</w:t>
            </w:r>
          </w:p>
          <w:p w14:paraId="2A2E2731" w14:textId="3A9750B9" w:rsidR="0043292A" w:rsidRPr="00454C38" w:rsidRDefault="00FD7DDF" w:rsidP="00FD7DDF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bCs/>
                <w:szCs w:val="24"/>
                <w:lang w:val="cy-GB"/>
              </w:rPr>
              <w:t>Cyfanswm</w:t>
            </w:r>
          </w:p>
        </w:tc>
        <w:tc>
          <w:tcPr>
            <w:tcW w:w="1470" w:type="pct"/>
          </w:tcPr>
          <w:p w14:paraId="0882D037" w14:textId="77777777" w:rsidR="00FD7DDF" w:rsidRPr="00454C38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Cs/>
                <w:szCs w:val="24"/>
                <w:lang w:val="cy-GB"/>
              </w:rPr>
              <w:t>Nodwch faint</w:t>
            </w:r>
          </w:p>
          <w:p w14:paraId="1D7A76E5" w14:textId="77777777" w:rsidR="00FD7DDF" w:rsidRPr="00454C38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Cs/>
                <w:szCs w:val="24"/>
                <w:lang w:val="cy-GB"/>
              </w:rPr>
              <w:t>Nodwch faint</w:t>
            </w:r>
          </w:p>
          <w:p w14:paraId="2625A831" w14:textId="7E2FE968" w:rsidR="0043292A" w:rsidRPr="00454C38" w:rsidRDefault="00FD7DDF" w:rsidP="00FD7DDF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bCs/>
                <w:szCs w:val="24"/>
                <w:lang w:val="cy-GB"/>
              </w:rPr>
              <w:t>Nodwch faint</w:t>
            </w:r>
          </w:p>
        </w:tc>
      </w:tr>
    </w:tbl>
    <w:p w14:paraId="1742609F" w14:textId="77777777" w:rsidR="0043292A" w:rsidRPr="00454C38" w:rsidRDefault="0043292A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3EA968DD" w14:textId="77777777" w:rsidR="00756BB6" w:rsidRPr="00454C38" w:rsidRDefault="00756BB6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8"/>
        <w:gridCol w:w="2831"/>
      </w:tblGrid>
      <w:tr w:rsidR="003C5C9E" w:rsidRPr="00454C38" w14:paraId="5C676ADF" w14:textId="77777777" w:rsidTr="00AB39D1">
        <w:trPr>
          <w:trHeight w:val="70"/>
        </w:trPr>
        <w:tc>
          <w:tcPr>
            <w:tcW w:w="3530" w:type="pct"/>
            <w:shd w:val="clear" w:color="auto" w:fill="D9D9D9"/>
            <w:vAlign w:val="center"/>
          </w:tcPr>
          <w:p w14:paraId="08E972B8" w14:textId="0C81A9CD" w:rsidR="00756BB6" w:rsidRPr="00454C38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bCs/>
                <w:szCs w:val="24"/>
                <w:lang w:val="cy-GB"/>
              </w:rPr>
              <w:t>Gofynion y rhaglen</w:t>
            </w:r>
            <w:r w:rsidR="00756BB6" w:rsidRPr="00454C38">
              <w:rPr>
                <w:rFonts w:asciiTheme="minorBidi" w:hAnsiTheme="minorBidi"/>
                <w:b/>
                <w:bCs/>
                <w:szCs w:val="24"/>
                <w:lang w:val="cy-GB"/>
              </w:rPr>
              <w:t xml:space="preserve">: </w:t>
            </w:r>
            <w:r>
              <w:rPr>
                <w:rFonts w:asciiTheme="minorBidi" w:hAnsiTheme="minorBidi"/>
                <w:b/>
                <w:bCs/>
                <w:szCs w:val="24"/>
                <w:lang w:val="cy-GB"/>
              </w:rPr>
              <w:t>Dysgu Cymunedol â Ffocws Diwydiant</w:t>
            </w:r>
          </w:p>
        </w:tc>
        <w:tc>
          <w:tcPr>
            <w:tcW w:w="1470" w:type="pct"/>
            <w:shd w:val="pct25" w:color="auto" w:fill="auto"/>
            <w:vAlign w:val="center"/>
          </w:tcPr>
          <w:p w14:paraId="7EE2C333" w14:textId="03621BB0" w:rsidR="00756BB6" w:rsidRPr="00454C38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bCs/>
                <w:szCs w:val="24"/>
                <w:lang w:val="cy-GB"/>
              </w:rPr>
              <w:t>Oriau Cyswllt dan Arweiniad</w:t>
            </w:r>
          </w:p>
        </w:tc>
      </w:tr>
      <w:tr w:rsidR="003C5C9E" w:rsidRPr="00454C38" w14:paraId="2B7E8D5C" w14:textId="77777777" w:rsidTr="00BD5CC2">
        <w:trPr>
          <w:trHeight w:val="440"/>
        </w:trPr>
        <w:tc>
          <w:tcPr>
            <w:tcW w:w="3530" w:type="pct"/>
            <w:vAlign w:val="center"/>
          </w:tcPr>
          <w:p w14:paraId="4D4A83E3" w14:textId="77777777" w:rsidR="00FD7DDF" w:rsidRPr="00454C38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Cs/>
                <w:szCs w:val="24"/>
                <w:lang w:val="cy-GB"/>
              </w:rPr>
              <w:t xml:space="preserve">Cymh. </w:t>
            </w:r>
            <w:r w:rsidRPr="00454C38">
              <w:rPr>
                <w:rFonts w:asciiTheme="minorBidi" w:hAnsiTheme="minorBidi"/>
                <w:bCs/>
                <w:szCs w:val="24"/>
                <w:lang w:val="cy-GB"/>
              </w:rPr>
              <w:t>1:</w:t>
            </w:r>
          </w:p>
          <w:p w14:paraId="3EB27EAC" w14:textId="77777777" w:rsidR="00FD7DDF" w:rsidRPr="00454C38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Cs/>
                <w:szCs w:val="24"/>
                <w:lang w:val="cy-GB"/>
              </w:rPr>
              <w:t>Cymh.</w:t>
            </w:r>
            <w:r w:rsidRPr="00454C38">
              <w:rPr>
                <w:rFonts w:asciiTheme="minorBidi" w:hAnsiTheme="minorBidi"/>
                <w:bCs/>
                <w:szCs w:val="24"/>
                <w:lang w:val="cy-GB"/>
              </w:rPr>
              <w:t xml:space="preserve"> 2:</w:t>
            </w:r>
          </w:p>
          <w:p w14:paraId="3278146A" w14:textId="60B252D7" w:rsidR="00756BB6" w:rsidRPr="00454C38" w:rsidRDefault="00FD7DDF" w:rsidP="00FD7DDF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bCs/>
                <w:szCs w:val="24"/>
                <w:lang w:val="cy-GB"/>
              </w:rPr>
              <w:t>Cyfanswm</w:t>
            </w:r>
          </w:p>
        </w:tc>
        <w:tc>
          <w:tcPr>
            <w:tcW w:w="1470" w:type="pct"/>
          </w:tcPr>
          <w:p w14:paraId="30700D93" w14:textId="77777777" w:rsidR="00FD7DDF" w:rsidRPr="00454C38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Cs/>
                <w:szCs w:val="24"/>
                <w:lang w:val="cy-GB"/>
              </w:rPr>
              <w:t>Nodwch faint</w:t>
            </w:r>
          </w:p>
          <w:p w14:paraId="55C58D47" w14:textId="77777777" w:rsidR="00FD7DDF" w:rsidRPr="00454C38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Cs/>
                <w:szCs w:val="24"/>
                <w:lang w:val="cy-GB"/>
              </w:rPr>
              <w:t>Nodwch faint</w:t>
            </w:r>
          </w:p>
          <w:p w14:paraId="762CB090" w14:textId="16C9C492" w:rsidR="00756BB6" w:rsidRPr="00454C38" w:rsidRDefault="00FD7DDF" w:rsidP="00FD7DDF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bCs/>
                <w:szCs w:val="24"/>
                <w:lang w:val="cy-GB"/>
              </w:rPr>
              <w:t>Nodwch faint</w:t>
            </w:r>
          </w:p>
        </w:tc>
      </w:tr>
    </w:tbl>
    <w:p w14:paraId="2748E0DD" w14:textId="77777777" w:rsidR="00756BB6" w:rsidRPr="00454C38" w:rsidRDefault="00756BB6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7D5D3DA5" w14:textId="77777777" w:rsidR="003D3090" w:rsidRPr="00454C38" w:rsidRDefault="003D3090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8"/>
        <w:gridCol w:w="2831"/>
      </w:tblGrid>
      <w:tr w:rsidR="003C5C9E" w:rsidRPr="00454C38" w14:paraId="19D23042" w14:textId="77777777" w:rsidTr="002A503C">
        <w:trPr>
          <w:trHeight w:val="458"/>
        </w:trPr>
        <w:tc>
          <w:tcPr>
            <w:tcW w:w="3530" w:type="pct"/>
            <w:shd w:val="clear" w:color="auto" w:fill="D9D9D9"/>
            <w:vAlign w:val="center"/>
          </w:tcPr>
          <w:p w14:paraId="7D12CD09" w14:textId="52020082" w:rsidR="003D3090" w:rsidRPr="00454C38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bCs/>
                <w:szCs w:val="24"/>
                <w:lang w:val="cy-GB"/>
              </w:rPr>
              <w:t>Gofynion y rhaglen</w:t>
            </w:r>
            <w:r w:rsidR="003D3090" w:rsidRPr="00454C38">
              <w:rPr>
                <w:rFonts w:asciiTheme="minorBidi" w:hAnsiTheme="minorBidi"/>
                <w:b/>
                <w:bCs/>
                <w:szCs w:val="24"/>
                <w:lang w:val="cy-GB"/>
              </w:rPr>
              <w:t xml:space="preserve">: </w:t>
            </w:r>
            <w:r>
              <w:rPr>
                <w:rFonts w:asciiTheme="minorBidi" w:hAnsiTheme="minorBidi"/>
                <w:b/>
                <w:bCs/>
                <w:szCs w:val="24"/>
                <w:lang w:val="cy-GB"/>
              </w:rPr>
              <w:t>Profiad sy’n Gysylltiedig â Gwaith</w:t>
            </w:r>
          </w:p>
        </w:tc>
        <w:tc>
          <w:tcPr>
            <w:tcW w:w="1470" w:type="pct"/>
            <w:shd w:val="pct25" w:color="auto" w:fill="auto"/>
            <w:vAlign w:val="center"/>
          </w:tcPr>
          <w:p w14:paraId="5550DA43" w14:textId="41A4743B" w:rsidR="003D3090" w:rsidRPr="00454C38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bCs/>
                <w:szCs w:val="24"/>
                <w:lang w:val="cy-GB"/>
              </w:rPr>
              <w:t>Oriau Cyswllt dan Arweiniad</w:t>
            </w:r>
          </w:p>
        </w:tc>
      </w:tr>
      <w:tr w:rsidR="003C5C9E" w:rsidRPr="00454C38" w14:paraId="4B590229" w14:textId="77777777" w:rsidTr="00BD5CC2">
        <w:trPr>
          <w:trHeight w:val="440"/>
        </w:trPr>
        <w:tc>
          <w:tcPr>
            <w:tcW w:w="3530" w:type="pct"/>
            <w:vAlign w:val="center"/>
          </w:tcPr>
          <w:p w14:paraId="1F7714EE" w14:textId="77777777" w:rsidR="00FD7DDF" w:rsidRPr="00454C38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Cs/>
                <w:szCs w:val="24"/>
                <w:lang w:val="cy-GB"/>
              </w:rPr>
              <w:lastRenderedPageBreak/>
              <w:t>Nodwch faint</w:t>
            </w:r>
          </w:p>
          <w:p w14:paraId="366AB139" w14:textId="77777777" w:rsidR="00FD7DDF" w:rsidRPr="00454C38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Cs/>
                <w:szCs w:val="24"/>
                <w:lang w:val="cy-GB"/>
              </w:rPr>
              <w:t>Nodwch faint</w:t>
            </w:r>
          </w:p>
          <w:p w14:paraId="6442A10F" w14:textId="361DAB7A" w:rsidR="003D3090" w:rsidRPr="00454C38" w:rsidRDefault="00FD7DDF" w:rsidP="00FD7DDF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bCs/>
                <w:szCs w:val="24"/>
                <w:lang w:val="cy-GB"/>
              </w:rPr>
              <w:t>Nodwch faint</w:t>
            </w:r>
          </w:p>
        </w:tc>
        <w:tc>
          <w:tcPr>
            <w:tcW w:w="1470" w:type="pct"/>
          </w:tcPr>
          <w:p w14:paraId="4E8DA19D" w14:textId="77777777" w:rsidR="00FD7DDF" w:rsidRPr="00454C38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Cs/>
                <w:szCs w:val="24"/>
                <w:lang w:val="cy-GB"/>
              </w:rPr>
              <w:t>Nodwch faint</w:t>
            </w:r>
          </w:p>
          <w:p w14:paraId="2A7DEFC9" w14:textId="77777777" w:rsidR="00FD7DDF" w:rsidRPr="00454C38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Cs/>
                <w:szCs w:val="24"/>
                <w:lang w:val="cy-GB"/>
              </w:rPr>
              <w:t>Nodwch faint</w:t>
            </w:r>
          </w:p>
          <w:p w14:paraId="6177C8A3" w14:textId="3C64AD23" w:rsidR="003D3090" w:rsidRPr="00454C38" w:rsidRDefault="00FD7DDF" w:rsidP="00FD7DDF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bCs/>
                <w:szCs w:val="24"/>
                <w:lang w:val="cy-GB"/>
              </w:rPr>
              <w:t>Nodwch faint</w:t>
            </w:r>
          </w:p>
        </w:tc>
      </w:tr>
    </w:tbl>
    <w:p w14:paraId="6D25A882" w14:textId="77777777" w:rsidR="008A2035" w:rsidRPr="00454C38" w:rsidRDefault="008A2035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08B1C534" w14:textId="77777777" w:rsidR="004A506B" w:rsidRPr="00454C38" w:rsidRDefault="004A506B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36837476" w14:textId="2E4A62AF" w:rsidR="0053269E" w:rsidRPr="00454C38" w:rsidRDefault="00FD7DDF" w:rsidP="0053269E">
      <w:pPr>
        <w:pStyle w:val="Heading1"/>
        <w:numPr>
          <w:ilvl w:val="0"/>
          <w:numId w:val="0"/>
        </w:numPr>
        <w:ind w:left="567" w:hanging="567"/>
        <w:rPr>
          <w:lang w:val="cy-GB"/>
        </w:rPr>
      </w:pPr>
      <w:r>
        <w:rPr>
          <w:lang w:val="cy-GB"/>
        </w:rPr>
        <w:t>Niferoedd y dysgwyr</w:t>
      </w:r>
    </w:p>
    <w:p w14:paraId="5FE8345A" w14:textId="77777777" w:rsidR="0053269E" w:rsidRPr="00454C38" w:rsidRDefault="0053269E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9"/>
        <w:gridCol w:w="2120"/>
      </w:tblGrid>
      <w:tr w:rsidR="004A506B" w:rsidRPr="00357155" w14:paraId="65A1E20B" w14:textId="77777777" w:rsidTr="0053269E">
        <w:trPr>
          <w:trHeight w:val="563"/>
        </w:trPr>
        <w:tc>
          <w:tcPr>
            <w:tcW w:w="3899" w:type="pct"/>
            <w:shd w:val="clear" w:color="auto" w:fill="D9D9D9"/>
            <w:vAlign w:val="center"/>
          </w:tcPr>
          <w:p w14:paraId="54345ECF" w14:textId="2352EF0C" w:rsidR="004A506B" w:rsidRPr="00454C38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szCs w:val="24"/>
                <w:lang w:val="cy-GB"/>
              </w:rPr>
              <w:t>Amcangyfrif o niferoedd y dysgwyr a fydd yn cael eu cofrestru yn y flwyddyn academaidd gyfredol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826052F" w14:textId="323D1A15" w:rsidR="004A506B" w:rsidRPr="00454C38" w:rsidRDefault="004A506B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</w:p>
        </w:tc>
      </w:tr>
    </w:tbl>
    <w:p w14:paraId="08389E85" w14:textId="77777777" w:rsidR="00F10544" w:rsidRPr="00454C38" w:rsidRDefault="00F10544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6635503F" w14:textId="77777777" w:rsidR="00461AAF" w:rsidRPr="00454C38" w:rsidRDefault="00461AAF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0DA4FDAF" w14:textId="28468E21" w:rsidR="00461AAF" w:rsidRPr="00454C38" w:rsidRDefault="00FD7DDF" w:rsidP="0053269E">
      <w:pPr>
        <w:pStyle w:val="Heading1"/>
        <w:numPr>
          <w:ilvl w:val="0"/>
          <w:numId w:val="0"/>
        </w:numPr>
        <w:ind w:left="567" w:hanging="567"/>
        <w:rPr>
          <w:lang w:val="cy-GB"/>
        </w:rPr>
      </w:pPr>
      <w:r>
        <w:rPr>
          <w:lang w:val="cy-GB"/>
        </w:rPr>
        <w:t>Manylion cyswllt</w:t>
      </w:r>
    </w:p>
    <w:p w14:paraId="74F624AD" w14:textId="77777777" w:rsidR="00461AAF" w:rsidRPr="00454C38" w:rsidRDefault="00461AAF" w:rsidP="003C5C9E">
      <w:pPr>
        <w:pStyle w:val="NoSpacing"/>
        <w:rPr>
          <w:rFonts w:asciiTheme="minorBidi" w:hAnsiTheme="minorBidi"/>
          <w:szCs w:val="24"/>
          <w:lang w:val="cy-GB"/>
        </w:rPr>
      </w:pPr>
    </w:p>
    <w:p w14:paraId="51210364" w14:textId="77777777" w:rsidR="00210330" w:rsidRPr="00454C38" w:rsidRDefault="00210330" w:rsidP="003C5C9E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3"/>
        <w:gridCol w:w="3576"/>
        <w:gridCol w:w="1558"/>
        <w:gridCol w:w="2122"/>
      </w:tblGrid>
      <w:tr w:rsidR="00461AAF" w:rsidRPr="00454C38" w14:paraId="1CF7636B" w14:textId="77777777" w:rsidTr="00210330">
        <w:trPr>
          <w:trHeight w:val="567"/>
        </w:trPr>
        <w:tc>
          <w:tcPr>
            <w:tcW w:w="1232" w:type="pct"/>
            <w:shd w:val="clear" w:color="auto" w:fill="D9D9D9"/>
            <w:vAlign w:val="center"/>
          </w:tcPr>
          <w:p w14:paraId="0DA4E437" w14:textId="3AB8550C" w:rsidR="00461AAF" w:rsidRPr="00454C38" w:rsidRDefault="00FD7DDF" w:rsidP="003C5C9E">
            <w:pPr>
              <w:pStyle w:val="NoSpacing"/>
              <w:rPr>
                <w:rFonts w:asciiTheme="minorBidi" w:hAnsiTheme="minorBidi"/>
                <w:b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szCs w:val="24"/>
                <w:lang w:val="cy-GB"/>
              </w:rPr>
              <w:t>Enw cyswllt</w:t>
            </w:r>
            <w:r w:rsidR="00461AAF" w:rsidRPr="00454C38">
              <w:rPr>
                <w:rFonts w:asciiTheme="minorBidi" w:hAnsiTheme="minorBidi"/>
                <w:b/>
                <w:szCs w:val="24"/>
                <w:lang w:val="cy-GB"/>
              </w:rPr>
              <w:t>:</w:t>
            </w:r>
          </w:p>
        </w:tc>
        <w:tc>
          <w:tcPr>
            <w:tcW w:w="3768" w:type="pct"/>
            <w:gridSpan w:val="3"/>
            <w:vAlign w:val="center"/>
          </w:tcPr>
          <w:p w14:paraId="09D3C9F5" w14:textId="063D8189" w:rsidR="00461AAF" w:rsidRPr="00E57EB9" w:rsidRDefault="00461AAF" w:rsidP="003C5C9E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</w:p>
        </w:tc>
      </w:tr>
      <w:tr w:rsidR="00461AAF" w:rsidRPr="00454C38" w14:paraId="497D105B" w14:textId="77777777" w:rsidTr="00210330">
        <w:trPr>
          <w:trHeight w:val="567"/>
        </w:trPr>
        <w:tc>
          <w:tcPr>
            <w:tcW w:w="1232" w:type="pct"/>
            <w:shd w:val="clear" w:color="auto" w:fill="D9D9D9"/>
            <w:vAlign w:val="center"/>
          </w:tcPr>
          <w:p w14:paraId="59ADC82D" w14:textId="77269990" w:rsidR="00461AAF" w:rsidRPr="00454C38" w:rsidRDefault="00FD7DDF" w:rsidP="003C5C9E">
            <w:pPr>
              <w:pStyle w:val="NoSpacing"/>
              <w:rPr>
                <w:rFonts w:asciiTheme="minorBidi" w:hAnsiTheme="minorBidi"/>
                <w:b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szCs w:val="24"/>
                <w:lang w:val="cy-GB"/>
              </w:rPr>
              <w:t>Dynodiad</w:t>
            </w:r>
            <w:r w:rsidR="00461AAF" w:rsidRPr="00454C38">
              <w:rPr>
                <w:rFonts w:asciiTheme="minorBidi" w:hAnsiTheme="minorBidi"/>
                <w:b/>
                <w:szCs w:val="24"/>
                <w:lang w:val="cy-GB"/>
              </w:rPr>
              <w:t>:</w:t>
            </w:r>
          </w:p>
        </w:tc>
        <w:tc>
          <w:tcPr>
            <w:tcW w:w="3768" w:type="pct"/>
            <w:gridSpan w:val="3"/>
            <w:vAlign w:val="center"/>
          </w:tcPr>
          <w:p w14:paraId="7AE54B0C" w14:textId="009F2776" w:rsidR="00461AAF" w:rsidRPr="00E57EB9" w:rsidRDefault="00461AAF" w:rsidP="003C5C9E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</w:p>
        </w:tc>
      </w:tr>
      <w:tr w:rsidR="00461AAF" w:rsidRPr="00454C38" w14:paraId="7FB16C47" w14:textId="77777777" w:rsidTr="00210330">
        <w:trPr>
          <w:trHeight w:val="567"/>
        </w:trPr>
        <w:tc>
          <w:tcPr>
            <w:tcW w:w="1232" w:type="pct"/>
            <w:shd w:val="clear" w:color="auto" w:fill="D9D9D9"/>
            <w:vAlign w:val="center"/>
          </w:tcPr>
          <w:p w14:paraId="5DE95CC8" w14:textId="00DF6925" w:rsidR="00461AAF" w:rsidRPr="00454C38" w:rsidRDefault="00FD7DDF" w:rsidP="003C5C9E">
            <w:pPr>
              <w:pStyle w:val="NoSpacing"/>
              <w:rPr>
                <w:rFonts w:asciiTheme="minorBidi" w:hAnsiTheme="minorBidi"/>
                <w:b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szCs w:val="24"/>
                <w:lang w:val="cy-GB"/>
              </w:rPr>
              <w:t>Darparwr</w:t>
            </w:r>
            <w:r w:rsidR="00461AAF" w:rsidRPr="00454C38">
              <w:rPr>
                <w:rFonts w:asciiTheme="minorBidi" w:hAnsiTheme="minorBidi"/>
                <w:b/>
                <w:szCs w:val="24"/>
                <w:lang w:val="cy-GB"/>
              </w:rPr>
              <w:t>:</w:t>
            </w:r>
          </w:p>
        </w:tc>
        <w:tc>
          <w:tcPr>
            <w:tcW w:w="3768" w:type="pct"/>
            <w:gridSpan w:val="3"/>
            <w:vAlign w:val="center"/>
          </w:tcPr>
          <w:p w14:paraId="5C9949CF" w14:textId="74B9804D" w:rsidR="00461AAF" w:rsidRPr="00E57EB9" w:rsidRDefault="00461AAF" w:rsidP="003C5C9E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</w:p>
        </w:tc>
      </w:tr>
      <w:tr w:rsidR="00461AAF" w:rsidRPr="00454C38" w14:paraId="41D4761A" w14:textId="77777777" w:rsidTr="00210330">
        <w:trPr>
          <w:trHeight w:val="567"/>
        </w:trPr>
        <w:tc>
          <w:tcPr>
            <w:tcW w:w="1232" w:type="pct"/>
            <w:shd w:val="clear" w:color="auto" w:fill="D9D9D9"/>
            <w:vAlign w:val="center"/>
          </w:tcPr>
          <w:p w14:paraId="5493D714" w14:textId="72174D76" w:rsidR="00461AAF" w:rsidRPr="00454C38" w:rsidRDefault="00FF2E62" w:rsidP="003C5C9E">
            <w:pPr>
              <w:pStyle w:val="NoSpacing"/>
              <w:rPr>
                <w:rFonts w:asciiTheme="minorBidi" w:hAnsiTheme="minorBidi"/>
                <w:b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szCs w:val="24"/>
                <w:lang w:val="cy-GB"/>
              </w:rPr>
              <w:t>E</w:t>
            </w:r>
            <w:r w:rsidR="00FD7DDF">
              <w:rPr>
                <w:rFonts w:asciiTheme="minorBidi" w:hAnsiTheme="minorBidi"/>
                <w:b/>
                <w:szCs w:val="24"/>
                <w:lang w:val="cy-GB"/>
              </w:rPr>
              <w:t>-bost</w:t>
            </w:r>
            <w:r w:rsidR="00461AAF" w:rsidRPr="00454C38">
              <w:rPr>
                <w:rFonts w:asciiTheme="minorBidi" w:hAnsiTheme="minorBidi"/>
                <w:b/>
                <w:szCs w:val="24"/>
                <w:lang w:val="cy-GB"/>
              </w:rPr>
              <w:t>:</w:t>
            </w:r>
          </w:p>
        </w:tc>
        <w:tc>
          <w:tcPr>
            <w:tcW w:w="3768" w:type="pct"/>
            <w:gridSpan w:val="3"/>
            <w:vAlign w:val="center"/>
          </w:tcPr>
          <w:p w14:paraId="46AEFAB3" w14:textId="0B7C1126" w:rsidR="00461AAF" w:rsidRPr="00E57EB9" w:rsidRDefault="00461AAF" w:rsidP="003C5C9E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</w:p>
        </w:tc>
      </w:tr>
      <w:tr w:rsidR="00C53118" w:rsidRPr="00454C38" w14:paraId="5E6ABC58" w14:textId="77777777" w:rsidTr="00C53118">
        <w:trPr>
          <w:trHeight w:val="567"/>
        </w:trPr>
        <w:tc>
          <w:tcPr>
            <w:tcW w:w="1232" w:type="pct"/>
            <w:shd w:val="clear" w:color="auto" w:fill="D9D9D9"/>
            <w:vAlign w:val="center"/>
          </w:tcPr>
          <w:p w14:paraId="0EC38B74" w14:textId="1B8D5086" w:rsidR="00461AAF" w:rsidRPr="00454C38" w:rsidRDefault="00FD7DDF" w:rsidP="003C5C9E">
            <w:pPr>
              <w:pStyle w:val="NoSpacing"/>
              <w:rPr>
                <w:rFonts w:asciiTheme="minorBidi" w:hAnsiTheme="minorBidi"/>
                <w:b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szCs w:val="24"/>
                <w:lang w:val="cy-GB"/>
              </w:rPr>
              <w:t>Cyswllt ffôn</w:t>
            </w:r>
            <w:r w:rsidR="00461AAF" w:rsidRPr="00454C38">
              <w:rPr>
                <w:rFonts w:asciiTheme="minorBidi" w:hAnsiTheme="minorBidi"/>
                <w:b/>
                <w:szCs w:val="24"/>
                <w:lang w:val="cy-GB"/>
              </w:rPr>
              <w:t>:</w:t>
            </w:r>
          </w:p>
        </w:tc>
        <w:tc>
          <w:tcPr>
            <w:tcW w:w="1857" w:type="pct"/>
            <w:vAlign w:val="center"/>
          </w:tcPr>
          <w:p w14:paraId="7EC9A9F8" w14:textId="77777777" w:rsidR="00461AAF" w:rsidRPr="00E57EB9" w:rsidRDefault="00461AAF" w:rsidP="003C5C9E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</w:p>
        </w:tc>
        <w:tc>
          <w:tcPr>
            <w:tcW w:w="809" w:type="pct"/>
            <w:tcBorders>
              <w:right w:val="nil"/>
            </w:tcBorders>
            <w:shd w:val="clear" w:color="auto" w:fill="D9D9D9"/>
            <w:vAlign w:val="center"/>
          </w:tcPr>
          <w:p w14:paraId="198A7E37" w14:textId="3473B758" w:rsidR="00461AAF" w:rsidRPr="00454C38" w:rsidRDefault="00FD7DDF" w:rsidP="003C5C9E">
            <w:pPr>
              <w:pStyle w:val="NoSpacing"/>
              <w:rPr>
                <w:rFonts w:asciiTheme="minorBidi" w:hAnsiTheme="minorBidi"/>
                <w:b/>
                <w:szCs w:val="24"/>
                <w:lang w:val="cy-GB"/>
              </w:rPr>
            </w:pPr>
            <w:r>
              <w:rPr>
                <w:rFonts w:asciiTheme="minorBidi" w:hAnsiTheme="minorBidi"/>
                <w:b/>
                <w:szCs w:val="24"/>
                <w:lang w:val="cy-GB"/>
              </w:rPr>
              <w:t>Dyddiad:</w:t>
            </w:r>
          </w:p>
        </w:tc>
        <w:tc>
          <w:tcPr>
            <w:tcW w:w="1102" w:type="pct"/>
            <w:vAlign w:val="center"/>
          </w:tcPr>
          <w:p w14:paraId="7118C5D7" w14:textId="31AA9188" w:rsidR="00713969" w:rsidRPr="00E57EB9" w:rsidRDefault="00713969" w:rsidP="003C5C9E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</w:p>
        </w:tc>
      </w:tr>
    </w:tbl>
    <w:p w14:paraId="0640276E" w14:textId="77777777" w:rsidR="00461AAF" w:rsidRPr="00454C38" w:rsidRDefault="00461AAF" w:rsidP="00967AB5">
      <w:pPr>
        <w:pStyle w:val="NoSpacing"/>
        <w:rPr>
          <w:lang w:val="cy-GB"/>
        </w:rPr>
      </w:pPr>
    </w:p>
    <w:p w14:paraId="52B603BF" w14:textId="38AB3D8E" w:rsidR="00FB7F16" w:rsidRPr="00454C38" w:rsidRDefault="00FB7F16" w:rsidP="00967AB5">
      <w:pPr>
        <w:pStyle w:val="NoSpacing"/>
        <w:rPr>
          <w:lang w:val="cy-GB"/>
        </w:rPr>
      </w:pPr>
    </w:p>
    <w:tbl>
      <w:tblPr>
        <w:tblW w:w="96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7221"/>
      </w:tblGrid>
      <w:tr w:rsidR="00FB7F16" w:rsidRPr="00454C38" w14:paraId="568EB3B8" w14:textId="77777777" w:rsidTr="003F0F55">
        <w:trPr>
          <w:trHeight w:val="555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BBA85BD" w14:textId="4BAB6CF7" w:rsidR="00FB7F16" w:rsidRPr="00454C38" w:rsidRDefault="00FD7DDF" w:rsidP="00967AB5">
            <w:pPr>
              <w:pStyle w:val="NoSpacing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Cydlofnodwyd gan</w:t>
            </w:r>
            <w:r w:rsidR="003F0F55">
              <w:rPr>
                <w:b/>
                <w:bCs/>
                <w:lang w:val="cy-GB"/>
              </w:rPr>
              <w:t>:</w:t>
            </w:r>
          </w:p>
        </w:tc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A964D9" w14:textId="7AED6B8F" w:rsidR="00FB7F16" w:rsidRPr="00E57EB9" w:rsidRDefault="00FB7F16" w:rsidP="00E57EB9">
            <w:pPr>
              <w:pStyle w:val="NoSpacing"/>
              <w:ind w:left="57"/>
              <w:rPr>
                <w:lang w:val="cy-GB"/>
              </w:rPr>
            </w:pPr>
          </w:p>
        </w:tc>
      </w:tr>
      <w:tr w:rsidR="00FB7F16" w:rsidRPr="00454C38" w14:paraId="047D7BCD" w14:textId="77777777" w:rsidTr="003F0F55">
        <w:trPr>
          <w:trHeight w:val="555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B918059" w14:textId="560E92FF" w:rsidR="00FB7F16" w:rsidRPr="00454C38" w:rsidRDefault="00FD7DDF" w:rsidP="00967AB5">
            <w:pPr>
              <w:pStyle w:val="NoSpacing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Enw</w:t>
            </w:r>
            <w:r w:rsidR="003F0F55">
              <w:rPr>
                <w:b/>
                <w:bCs/>
                <w:lang w:val="cy-GB"/>
              </w:rPr>
              <w:t>:</w:t>
            </w:r>
          </w:p>
        </w:tc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F59C64" w14:textId="0144358E" w:rsidR="00FB7F16" w:rsidRPr="00E57EB9" w:rsidRDefault="00FB7F16" w:rsidP="00E57EB9">
            <w:pPr>
              <w:pStyle w:val="NoSpacing"/>
              <w:ind w:left="57"/>
              <w:rPr>
                <w:lang w:val="cy-GB"/>
              </w:rPr>
            </w:pPr>
          </w:p>
        </w:tc>
      </w:tr>
      <w:tr w:rsidR="00FB7F16" w:rsidRPr="00454C38" w14:paraId="2F6CBD35" w14:textId="77777777" w:rsidTr="003F0F55">
        <w:trPr>
          <w:trHeight w:val="555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D032849" w14:textId="082A3621" w:rsidR="00FB7F16" w:rsidRPr="00454C38" w:rsidRDefault="00FD7DDF" w:rsidP="00967AB5">
            <w:pPr>
              <w:pStyle w:val="NoSpacing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Dyddiad</w:t>
            </w:r>
            <w:r w:rsidR="003F0F55">
              <w:rPr>
                <w:b/>
                <w:bCs/>
                <w:lang w:val="cy-GB"/>
              </w:rPr>
              <w:t>:</w:t>
            </w:r>
          </w:p>
        </w:tc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D56ED" w14:textId="18E22177" w:rsidR="00FB7F16" w:rsidRPr="00E57EB9" w:rsidRDefault="00FB7F16" w:rsidP="00E57EB9">
            <w:pPr>
              <w:pStyle w:val="NoSpacing"/>
              <w:ind w:left="57"/>
              <w:rPr>
                <w:rFonts w:asciiTheme="minorBidi" w:hAnsiTheme="minorBidi"/>
                <w:szCs w:val="24"/>
                <w:lang w:val="cy-GB"/>
              </w:rPr>
            </w:pPr>
          </w:p>
        </w:tc>
      </w:tr>
    </w:tbl>
    <w:p w14:paraId="79A35E6F" w14:textId="1C6547BB" w:rsidR="00FB7F16" w:rsidRPr="00454C38" w:rsidRDefault="00FB7F16" w:rsidP="00967AB5">
      <w:pPr>
        <w:pStyle w:val="NoSpacing"/>
        <w:rPr>
          <w:lang w:val="cy-GB"/>
        </w:rPr>
      </w:pPr>
    </w:p>
    <w:p w14:paraId="2EF52660" w14:textId="77777777" w:rsidR="00FB7F16" w:rsidRPr="00454C38" w:rsidRDefault="00FB7F16" w:rsidP="00967AB5">
      <w:pPr>
        <w:pStyle w:val="NoSpacing"/>
        <w:rPr>
          <w:lang w:val="cy-GB"/>
        </w:rPr>
      </w:pPr>
    </w:p>
    <w:p w14:paraId="66E4DB67" w14:textId="3265AA88" w:rsidR="00BF297F" w:rsidRPr="00454C38" w:rsidRDefault="00FD7DDF" w:rsidP="00BF297F">
      <w:pPr>
        <w:pStyle w:val="NoSpacing"/>
        <w:rPr>
          <w:rFonts w:cs="Arial"/>
          <w:b/>
          <w:i/>
          <w:lang w:val="cy-GB" w:eastAsia="en-GB"/>
        </w:rPr>
      </w:pPr>
      <w:r>
        <w:rPr>
          <w:rFonts w:cs="Arial"/>
          <w:b/>
          <w:i/>
          <w:lang w:val="cy-GB" w:eastAsia="en-GB"/>
        </w:rPr>
        <w:t>Dylai darparwyr nodi bod rhaid i unrhyw geisiadau gael eu cydlofnodi gan Bennaeth y Sefydliad (Addysg Bellach) neu’r Cyfarwyddwr Addysg (Awdurdodau Lleol</w:t>
      </w:r>
      <w:r w:rsidR="00BF297F" w:rsidRPr="00454C38">
        <w:rPr>
          <w:rFonts w:cs="Arial"/>
          <w:b/>
          <w:i/>
          <w:lang w:val="cy-GB" w:eastAsia="en-GB"/>
        </w:rPr>
        <w:t>).</w:t>
      </w:r>
    </w:p>
    <w:p w14:paraId="07C3356A" w14:textId="77777777" w:rsidR="00BF297F" w:rsidRPr="00454C38" w:rsidRDefault="00BF297F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1AB36C0C" w14:textId="77777777" w:rsidR="0013270E" w:rsidRPr="00454C38" w:rsidRDefault="0013270E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21A366C8" w14:textId="676D115A" w:rsidR="00E67044" w:rsidRPr="00454C38" w:rsidRDefault="00FD7DDF" w:rsidP="00386647">
      <w:pPr>
        <w:pStyle w:val="Heading1"/>
        <w:numPr>
          <w:ilvl w:val="0"/>
          <w:numId w:val="0"/>
        </w:numPr>
        <w:ind w:left="567" w:hanging="567"/>
        <w:rPr>
          <w:lang w:val="cy-GB"/>
        </w:rPr>
      </w:pPr>
      <w:r>
        <w:rPr>
          <w:lang w:val="cy-GB"/>
        </w:rPr>
        <w:t>Cyflwyno’r ffurflen</w:t>
      </w:r>
    </w:p>
    <w:p w14:paraId="14AAD017" w14:textId="77777777" w:rsidR="00E67044" w:rsidRPr="00454C38" w:rsidRDefault="00E67044" w:rsidP="0000143E">
      <w:pPr>
        <w:pStyle w:val="NoSpacing"/>
        <w:rPr>
          <w:rFonts w:cs="Arial"/>
          <w:szCs w:val="24"/>
          <w:lang w:val="cy-GB"/>
        </w:rPr>
      </w:pPr>
    </w:p>
    <w:p w14:paraId="04128B3E" w14:textId="7AF4D676" w:rsidR="001A533F" w:rsidRPr="00454C38" w:rsidRDefault="00FD7DDF" w:rsidP="00357155">
      <w:pPr>
        <w:pStyle w:val="NoSpacing"/>
        <w:rPr>
          <w:rFonts w:cs="Arial"/>
          <w:szCs w:val="24"/>
          <w:lang w:val="cy-GB"/>
        </w:rPr>
      </w:pPr>
      <w:r>
        <w:rPr>
          <w:rFonts w:cs="Arial"/>
          <w:b/>
          <w:bCs/>
          <w:szCs w:val="24"/>
          <w:lang w:val="cy-GB"/>
        </w:rPr>
        <w:t>Ar ôl ei chwblhau dylid e-bostio’r ffurflen i</w:t>
      </w:r>
      <w:r w:rsidR="00386647" w:rsidRPr="00454C38">
        <w:rPr>
          <w:rFonts w:cs="Arial"/>
          <w:b/>
          <w:bCs/>
          <w:szCs w:val="24"/>
          <w:lang w:val="cy-GB"/>
        </w:rPr>
        <w:t>:</w:t>
      </w:r>
      <w:r w:rsidR="00E67044" w:rsidRPr="00357155">
        <w:rPr>
          <w:rFonts w:cs="Arial"/>
          <w:szCs w:val="24"/>
          <w:lang w:val="cy-GB"/>
        </w:rPr>
        <w:t xml:space="preserve"> </w:t>
      </w:r>
      <w:hyperlink r:id="rId9" w:history="1">
        <w:r w:rsidR="00FF2E62" w:rsidRPr="00FF7161">
          <w:rPr>
            <w:rStyle w:val="Hyperlink"/>
            <w:rFonts w:cs="Arial"/>
            <w:szCs w:val="24"/>
            <w:lang w:val="cy-GB"/>
          </w:rPr>
          <w:t>Buddsoddiadamonitro@medr.cymru</w:t>
        </w:r>
      </w:hyperlink>
      <w:r w:rsidR="00E67044" w:rsidRPr="00357155">
        <w:rPr>
          <w:rFonts w:cs="Arial"/>
          <w:szCs w:val="24"/>
          <w:lang w:val="cy-GB"/>
        </w:rPr>
        <w:t>.</w:t>
      </w:r>
      <w:bookmarkEnd w:id="0"/>
    </w:p>
    <w:p w14:paraId="0D437CA6" w14:textId="07CF4DD0" w:rsidR="005C762F" w:rsidRPr="00454C38" w:rsidRDefault="005C762F" w:rsidP="0000143E">
      <w:pPr>
        <w:tabs>
          <w:tab w:val="left" w:pos="1835"/>
        </w:tabs>
        <w:rPr>
          <w:rFonts w:ascii="Arial" w:hAnsi="Arial" w:cs="Arial"/>
          <w:lang w:val="cy-GB"/>
        </w:rPr>
      </w:pPr>
      <w:r w:rsidRPr="00454C38">
        <w:rPr>
          <w:rFonts w:ascii="Arial" w:hAnsi="Arial" w:cs="Arial"/>
          <w:noProof/>
          <w:lang w:val="cy-GB"/>
        </w:rPr>
        <w:lastRenderedPageBreak/>
        <w:drawing>
          <wp:anchor distT="0" distB="0" distL="114300" distR="114300" simplePos="0" relativeHeight="251660799" behindDoc="0" locked="1" layoutInCell="1" allowOverlap="1" wp14:anchorId="01A05DD4" wp14:editId="003C4CF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88800" cy="10735200"/>
            <wp:effectExtent l="0" t="0" r="0" b="0"/>
            <wp:wrapSquare wrapText="bothSides"/>
            <wp:docPr id="432953400" name="Picture 4" descr="A green rectangular objec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53400" name="Picture 4" descr="A green rectangular object with white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800" cy="1073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762F" w:rsidRPr="00454C38" w:rsidSect="000910A7">
      <w:footerReference w:type="default" r:id="rId11"/>
      <w:pgSz w:w="11906" w:h="16838"/>
      <w:pgMar w:top="1440" w:right="1133" w:bottom="851" w:left="1134" w:header="708" w:footer="170" w:gutter="0"/>
      <w:pgBorders w:offsetFrom="page">
        <w:bottom w:val="single" w:sz="18" w:space="24" w:color="005C4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8291A" w14:textId="77777777" w:rsidR="00231DF1" w:rsidRDefault="00231DF1" w:rsidP="005C762F">
      <w:pPr>
        <w:spacing w:after="0" w:line="240" w:lineRule="auto"/>
      </w:pPr>
      <w:r>
        <w:separator/>
      </w:r>
    </w:p>
  </w:endnote>
  <w:endnote w:type="continuationSeparator" w:id="0">
    <w:p w14:paraId="3ACC1801" w14:textId="77777777" w:rsidR="00231DF1" w:rsidRDefault="00231DF1" w:rsidP="005C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5686" w14:textId="1D1436B4" w:rsidR="00C53118" w:rsidRPr="00A10AFF" w:rsidRDefault="00590D57" w:rsidP="00A10AFF">
    <w:pPr>
      <w:pStyle w:val="Footer"/>
      <w:jc w:val="right"/>
      <w:rPr>
        <w:rFonts w:ascii="Arial" w:hAnsi="Arial" w:cs="Arial"/>
        <w:b/>
        <w:bCs/>
        <w:caps/>
        <w:color w:val="005C4F"/>
        <w:sz w:val="24"/>
        <w:szCs w:val="24"/>
      </w:rPr>
    </w:pPr>
    <w:r w:rsidRPr="00B26C7F">
      <w:rPr>
        <w:rFonts w:ascii="Arial" w:hAnsi="Arial" w:cs="Arial"/>
        <w:b/>
        <w:bCs/>
        <w:caps/>
        <w:color w:val="005C4F"/>
        <w:sz w:val="24"/>
        <w:szCs w:val="24"/>
      </w:rPr>
      <w:fldChar w:fldCharType="begin"/>
    </w:r>
    <w:r w:rsidRPr="00B26C7F">
      <w:rPr>
        <w:rFonts w:ascii="Arial" w:hAnsi="Arial" w:cs="Arial"/>
        <w:b/>
        <w:bCs/>
        <w:caps/>
        <w:color w:val="005C4F"/>
        <w:sz w:val="24"/>
        <w:szCs w:val="24"/>
      </w:rPr>
      <w:instrText>PAGE   \* MERGEFORMAT</w:instrText>
    </w:r>
    <w:r w:rsidRPr="00B26C7F">
      <w:rPr>
        <w:rFonts w:ascii="Arial" w:hAnsi="Arial" w:cs="Arial"/>
        <w:b/>
        <w:bCs/>
        <w:caps/>
        <w:color w:val="005C4F"/>
        <w:sz w:val="24"/>
        <w:szCs w:val="24"/>
      </w:rPr>
      <w:fldChar w:fldCharType="separate"/>
    </w:r>
    <w:r>
      <w:rPr>
        <w:rFonts w:ascii="Arial" w:hAnsi="Arial" w:cs="Arial"/>
        <w:b/>
        <w:bCs/>
        <w:caps/>
        <w:color w:val="005C4F"/>
        <w:sz w:val="24"/>
        <w:szCs w:val="24"/>
      </w:rPr>
      <w:t>23</w:t>
    </w:r>
    <w:r w:rsidRPr="00B26C7F">
      <w:rPr>
        <w:rFonts w:ascii="Arial" w:hAnsi="Arial" w:cs="Arial"/>
        <w:b/>
        <w:bCs/>
        <w:caps/>
        <w:color w:val="005C4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BE568" w14:textId="77777777" w:rsidR="00231DF1" w:rsidRDefault="00231DF1" w:rsidP="005C762F">
      <w:pPr>
        <w:spacing w:after="0" w:line="240" w:lineRule="auto"/>
      </w:pPr>
      <w:r>
        <w:separator/>
      </w:r>
    </w:p>
  </w:footnote>
  <w:footnote w:type="continuationSeparator" w:id="0">
    <w:p w14:paraId="57E33989" w14:textId="77777777" w:rsidR="00231DF1" w:rsidRDefault="00231DF1" w:rsidP="005C7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21F61"/>
    <w:multiLevelType w:val="hybridMultilevel"/>
    <w:tmpl w:val="E83CF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56A30"/>
    <w:multiLevelType w:val="hybridMultilevel"/>
    <w:tmpl w:val="ABC42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0AF4"/>
    <w:multiLevelType w:val="hybridMultilevel"/>
    <w:tmpl w:val="E4E00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6142B"/>
    <w:multiLevelType w:val="hybridMultilevel"/>
    <w:tmpl w:val="F76A2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B7DE7"/>
    <w:multiLevelType w:val="hybridMultilevel"/>
    <w:tmpl w:val="99B8D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D018C"/>
    <w:multiLevelType w:val="hybridMultilevel"/>
    <w:tmpl w:val="ECB6C93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376751F"/>
    <w:multiLevelType w:val="hybridMultilevel"/>
    <w:tmpl w:val="23E69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A42CD"/>
    <w:multiLevelType w:val="hybridMultilevel"/>
    <w:tmpl w:val="F49E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17B0F"/>
    <w:multiLevelType w:val="hybridMultilevel"/>
    <w:tmpl w:val="A6C2E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339B0"/>
    <w:multiLevelType w:val="hybridMultilevel"/>
    <w:tmpl w:val="C2024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417CE"/>
    <w:multiLevelType w:val="hybridMultilevel"/>
    <w:tmpl w:val="029EDA66"/>
    <w:lvl w:ilvl="0" w:tplc="24320CA8">
      <w:start w:val="1"/>
      <w:numFmt w:val="decimal"/>
      <w:pStyle w:val="Heading1"/>
      <w:lvlText w:val="%1."/>
      <w:lvlJc w:val="left"/>
      <w:pPr>
        <w:ind w:left="360" w:hanging="360"/>
      </w:pPr>
      <w:rPr>
        <w:b/>
        <w:bCs w:val="0"/>
        <w:sz w:val="28"/>
        <w:szCs w:val="28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F61DE"/>
    <w:multiLevelType w:val="hybridMultilevel"/>
    <w:tmpl w:val="814E1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C23E9"/>
    <w:multiLevelType w:val="hybridMultilevel"/>
    <w:tmpl w:val="5E8A28D4"/>
    <w:lvl w:ilvl="0" w:tplc="C354F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B41AF"/>
    <w:multiLevelType w:val="hybridMultilevel"/>
    <w:tmpl w:val="27F67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63D39"/>
    <w:multiLevelType w:val="hybridMultilevel"/>
    <w:tmpl w:val="EB98D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144EE"/>
    <w:multiLevelType w:val="hybridMultilevel"/>
    <w:tmpl w:val="3CB08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D41E2"/>
    <w:multiLevelType w:val="hybridMultilevel"/>
    <w:tmpl w:val="7DD82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D155C"/>
    <w:multiLevelType w:val="hybridMultilevel"/>
    <w:tmpl w:val="325E8F4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AE0721D"/>
    <w:multiLevelType w:val="hybridMultilevel"/>
    <w:tmpl w:val="00283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622A"/>
    <w:multiLevelType w:val="hybridMultilevel"/>
    <w:tmpl w:val="17BA7B9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1370">
    <w:abstractNumId w:val="10"/>
  </w:num>
  <w:num w:numId="2" w16cid:durableId="1574043900">
    <w:abstractNumId w:val="16"/>
  </w:num>
  <w:num w:numId="3" w16cid:durableId="1217425987">
    <w:abstractNumId w:val="7"/>
  </w:num>
  <w:num w:numId="4" w16cid:durableId="1948735832">
    <w:abstractNumId w:val="14"/>
  </w:num>
  <w:num w:numId="5" w16cid:durableId="24454171">
    <w:abstractNumId w:val="15"/>
  </w:num>
  <w:num w:numId="6" w16cid:durableId="499005232">
    <w:abstractNumId w:val="17"/>
  </w:num>
  <w:num w:numId="7" w16cid:durableId="45613391">
    <w:abstractNumId w:val="1"/>
  </w:num>
  <w:num w:numId="8" w16cid:durableId="789978578">
    <w:abstractNumId w:val="5"/>
  </w:num>
  <w:num w:numId="9" w16cid:durableId="572786595">
    <w:abstractNumId w:val="6"/>
  </w:num>
  <w:num w:numId="10" w16cid:durableId="1581788127">
    <w:abstractNumId w:val="9"/>
  </w:num>
  <w:num w:numId="11" w16cid:durableId="1600024977">
    <w:abstractNumId w:val="0"/>
  </w:num>
  <w:num w:numId="12" w16cid:durableId="1130124764">
    <w:abstractNumId w:val="3"/>
  </w:num>
  <w:num w:numId="13" w16cid:durableId="734208387">
    <w:abstractNumId w:val="13"/>
  </w:num>
  <w:num w:numId="14" w16cid:durableId="943922518">
    <w:abstractNumId w:val="4"/>
  </w:num>
  <w:num w:numId="15" w16cid:durableId="453595765">
    <w:abstractNumId w:val="19"/>
  </w:num>
  <w:num w:numId="16" w16cid:durableId="304548755">
    <w:abstractNumId w:val="8"/>
  </w:num>
  <w:num w:numId="17" w16cid:durableId="834614456">
    <w:abstractNumId w:val="11"/>
  </w:num>
  <w:num w:numId="18" w16cid:durableId="1240169596">
    <w:abstractNumId w:val="18"/>
  </w:num>
  <w:num w:numId="19" w16cid:durableId="729810161">
    <w:abstractNumId w:val="12"/>
  </w:num>
  <w:num w:numId="20" w16cid:durableId="42534593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characterSpacingControl w:val="doNotCompress"/>
  <w:hdrShapeDefaults>
    <o:shapedefaults v:ext="edit" spidmax="2050">
      <o:colormru v:ext="edit" colors="#f0f0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DC"/>
    <w:rsid w:val="0000143E"/>
    <w:rsid w:val="00012219"/>
    <w:rsid w:val="00012269"/>
    <w:rsid w:val="000177CF"/>
    <w:rsid w:val="000220B0"/>
    <w:rsid w:val="000231CA"/>
    <w:rsid w:val="00024912"/>
    <w:rsid w:val="000307D5"/>
    <w:rsid w:val="00031699"/>
    <w:rsid w:val="000340AF"/>
    <w:rsid w:val="00035773"/>
    <w:rsid w:val="00035C4F"/>
    <w:rsid w:val="00041F39"/>
    <w:rsid w:val="00044485"/>
    <w:rsid w:val="00052232"/>
    <w:rsid w:val="00053FD4"/>
    <w:rsid w:val="000561DF"/>
    <w:rsid w:val="000566B4"/>
    <w:rsid w:val="000617D9"/>
    <w:rsid w:val="000623E1"/>
    <w:rsid w:val="00063C7B"/>
    <w:rsid w:val="0006710F"/>
    <w:rsid w:val="00067247"/>
    <w:rsid w:val="00067355"/>
    <w:rsid w:val="00067952"/>
    <w:rsid w:val="00067B32"/>
    <w:rsid w:val="000717AB"/>
    <w:rsid w:val="00072337"/>
    <w:rsid w:val="000740C6"/>
    <w:rsid w:val="000758C8"/>
    <w:rsid w:val="00090371"/>
    <w:rsid w:val="00090476"/>
    <w:rsid w:val="00091052"/>
    <w:rsid w:val="000910A7"/>
    <w:rsid w:val="00092771"/>
    <w:rsid w:val="000927F1"/>
    <w:rsid w:val="00092A80"/>
    <w:rsid w:val="000A2B2D"/>
    <w:rsid w:val="000A3574"/>
    <w:rsid w:val="000A3732"/>
    <w:rsid w:val="000A5525"/>
    <w:rsid w:val="000A73B0"/>
    <w:rsid w:val="000A7577"/>
    <w:rsid w:val="000B0296"/>
    <w:rsid w:val="000B28CF"/>
    <w:rsid w:val="000B47E3"/>
    <w:rsid w:val="000B6F4E"/>
    <w:rsid w:val="000C14BE"/>
    <w:rsid w:val="000C183F"/>
    <w:rsid w:val="000C1F31"/>
    <w:rsid w:val="000C370C"/>
    <w:rsid w:val="000C5190"/>
    <w:rsid w:val="000C597A"/>
    <w:rsid w:val="000E27EA"/>
    <w:rsid w:val="000E6E6D"/>
    <w:rsid w:val="000F092E"/>
    <w:rsid w:val="0010027B"/>
    <w:rsid w:val="001052C4"/>
    <w:rsid w:val="001110D2"/>
    <w:rsid w:val="00114293"/>
    <w:rsid w:val="00120CFA"/>
    <w:rsid w:val="00131D0A"/>
    <w:rsid w:val="0013270E"/>
    <w:rsid w:val="00132FAC"/>
    <w:rsid w:val="00134401"/>
    <w:rsid w:val="00134937"/>
    <w:rsid w:val="001354DE"/>
    <w:rsid w:val="0013762F"/>
    <w:rsid w:val="001404FA"/>
    <w:rsid w:val="0014194D"/>
    <w:rsid w:val="00142C67"/>
    <w:rsid w:val="00143A49"/>
    <w:rsid w:val="00143F16"/>
    <w:rsid w:val="001441DF"/>
    <w:rsid w:val="001449B4"/>
    <w:rsid w:val="00145841"/>
    <w:rsid w:val="0015004B"/>
    <w:rsid w:val="00150382"/>
    <w:rsid w:val="001565A4"/>
    <w:rsid w:val="00160275"/>
    <w:rsid w:val="0016072C"/>
    <w:rsid w:val="00162782"/>
    <w:rsid w:val="001645DA"/>
    <w:rsid w:val="001701C2"/>
    <w:rsid w:val="00170625"/>
    <w:rsid w:val="0017349C"/>
    <w:rsid w:val="00175990"/>
    <w:rsid w:val="001763E5"/>
    <w:rsid w:val="001766BC"/>
    <w:rsid w:val="0018501E"/>
    <w:rsid w:val="001901BA"/>
    <w:rsid w:val="00192A8B"/>
    <w:rsid w:val="00193BBD"/>
    <w:rsid w:val="00193E6E"/>
    <w:rsid w:val="00196A1D"/>
    <w:rsid w:val="001A533F"/>
    <w:rsid w:val="001B17D3"/>
    <w:rsid w:val="001B31D9"/>
    <w:rsid w:val="001B3911"/>
    <w:rsid w:val="001B5F40"/>
    <w:rsid w:val="001C00B2"/>
    <w:rsid w:val="001C0787"/>
    <w:rsid w:val="001C317E"/>
    <w:rsid w:val="001D2A8B"/>
    <w:rsid w:val="001D4002"/>
    <w:rsid w:val="001D6770"/>
    <w:rsid w:val="001D70C6"/>
    <w:rsid w:val="001E10C7"/>
    <w:rsid w:val="001E247F"/>
    <w:rsid w:val="001E4C3F"/>
    <w:rsid w:val="001E53E5"/>
    <w:rsid w:val="001F19C8"/>
    <w:rsid w:val="001F1F39"/>
    <w:rsid w:val="001F1FAD"/>
    <w:rsid w:val="00203110"/>
    <w:rsid w:val="00203531"/>
    <w:rsid w:val="00210330"/>
    <w:rsid w:val="002108EE"/>
    <w:rsid w:val="00214C2C"/>
    <w:rsid w:val="00217ACB"/>
    <w:rsid w:val="0022201C"/>
    <w:rsid w:val="00222B86"/>
    <w:rsid w:val="002241B3"/>
    <w:rsid w:val="0022436D"/>
    <w:rsid w:val="0022456E"/>
    <w:rsid w:val="0022458A"/>
    <w:rsid w:val="002264B5"/>
    <w:rsid w:val="002317EC"/>
    <w:rsid w:val="00231DF1"/>
    <w:rsid w:val="002324FA"/>
    <w:rsid w:val="002351B2"/>
    <w:rsid w:val="00241EF5"/>
    <w:rsid w:val="00242914"/>
    <w:rsid w:val="0024331F"/>
    <w:rsid w:val="00243B8B"/>
    <w:rsid w:val="002477D4"/>
    <w:rsid w:val="00247BE4"/>
    <w:rsid w:val="00253912"/>
    <w:rsid w:val="00262154"/>
    <w:rsid w:val="00270CDD"/>
    <w:rsid w:val="00272F50"/>
    <w:rsid w:val="00274602"/>
    <w:rsid w:val="002747EA"/>
    <w:rsid w:val="00277B75"/>
    <w:rsid w:val="0028188C"/>
    <w:rsid w:val="0028213D"/>
    <w:rsid w:val="0028688E"/>
    <w:rsid w:val="00287591"/>
    <w:rsid w:val="002919B7"/>
    <w:rsid w:val="002942F1"/>
    <w:rsid w:val="00294872"/>
    <w:rsid w:val="002A0790"/>
    <w:rsid w:val="002A503C"/>
    <w:rsid w:val="002B59AE"/>
    <w:rsid w:val="002B6E4C"/>
    <w:rsid w:val="002C0ACA"/>
    <w:rsid w:val="002C0D17"/>
    <w:rsid w:val="002D0683"/>
    <w:rsid w:val="002D159D"/>
    <w:rsid w:val="002D4812"/>
    <w:rsid w:val="002E07AC"/>
    <w:rsid w:val="002E103E"/>
    <w:rsid w:val="002E32AE"/>
    <w:rsid w:val="002E3FDB"/>
    <w:rsid w:val="002E55B6"/>
    <w:rsid w:val="002F2358"/>
    <w:rsid w:val="002F2A8D"/>
    <w:rsid w:val="002F44E9"/>
    <w:rsid w:val="002F579E"/>
    <w:rsid w:val="002F632A"/>
    <w:rsid w:val="002F66F3"/>
    <w:rsid w:val="00302641"/>
    <w:rsid w:val="003056E5"/>
    <w:rsid w:val="00305BB7"/>
    <w:rsid w:val="00307C00"/>
    <w:rsid w:val="00311895"/>
    <w:rsid w:val="00312780"/>
    <w:rsid w:val="00315466"/>
    <w:rsid w:val="003179F3"/>
    <w:rsid w:val="00322295"/>
    <w:rsid w:val="0032418E"/>
    <w:rsid w:val="0032539A"/>
    <w:rsid w:val="00326365"/>
    <w:rsid w:val="00333338"/>
    <w:rsid w:val="00342E0E"/>
    <w:rsid w:val="0034454A"/>
    <w:rsid w:val="00344EF2"/>
    <w:rsid w:val="00345EDB"/>
    <w:rsid w:val="0034607B"/>
    <w:rsid w:val="00352C7C"/>
    <w:rsid w:val="00357155"/>
    <w:rsid w:val="00360125"/>
    <w:rsid w:val="00363B5D"/>
    <w:rsid w:val="00364EA3"/>
    <w:rsid w:val="00365153"/>
    <w:rsid w:val="00366A2A"/>
    <w:rsid w:val="00370400"/>
    <w:rsid w:val="00371259"/>
    <w:rsid w:val="00384CC4"/>
    <w:rsid w:val="00386084"/>
    <w:rsid w:val="00386647"/>
    <w:rsid w:val="00393EC7"/>
    <w:rsid w:val="00394B8D"/>
    <w:rsid w:val="00394EF4"/>
    <w:rsid w:val="003A0ADC"/>
    <w:rsid w:val="003A1A02"/>
    <w:rsid w:val="003A2C16"/>
    <w:rsid w:val="003A4549"/>
    <w:rsid w:val="003A5F74"/>
    <w:rsid w:val="003B2B24"/>
    <w:rsid w:val="003B7255"/>
    <w:rsid w:val="003B7C50"/>
    <w:rsid w:val="003C013E"/>
    <w:rsid w:val="003C394B"/>
    <w:rsid w:val="003C5C9E"/>
    <w:rsid w:val="003C5E36"/>
    <w:rsid w:val="003C6507"/>
    <w:rsid w:val="003C6904"/>
    <w:rsid w:val="003D1424"/>
    <w:rsid w:val="003D3090"/>
    <w:rsid w:val="003D67A9"/>
    <w:rsid w:val="003E135A"/>
    <w:rsid w:val="003E229E"/>
    <w:rsid w:val="003E3209"/>
    <w:rsid w:val="003E362C"/>
    <w:rsid w:val="003E550B"/>
    <w:rsid w:val="003F0F55"/>
    <w:rsid w:val="003F4885"/>
    <w:rsid w:val="004002F9"/>
    <w:rsid w:val="004011F5"/>
    <w:rsid w:val="00401FE8"/>
    <w:rsid w:val="00406D53"/>
    <w:rsid w:val="00414DB0"/>
    <w:rsid w:val="00417031"/>
    <w:rsid w:val="00417332"/>
    <w:rsid w:val="00420C20"/>
    <w:rsid w:val="00422A08"/>
    <w:rsid w:val="004255A3"/>
    <w:rsid w:val="004268A4"/>
    <w:rsid w:val="00430B8E"/>
    <w:rsid w:val="00431205"/>
    <w:rsid w:val="0043292A"/>
    <w:rsid w:val="004335B8"/>
    <w:rsid w:val="004346D5"/>
    <w:rsid w:val="0043603A"/>
    <w:rsid w:val="00436610"/>
    <w:rsid w:val="00440672"/>
    <w:rsid w:val="00441364"/>
    <w:rsid w:val="004442CA"/>
    <w:rsid w:val="00445429"/>
    <w:rsid w:val="00445F2E"/>
    <w:rsid w:val="00451741"/>
    <w:rsid w:val="00453519"/>
    <w:rsid w:val="00454C38"/>
    <w:rsid w:val="00454CE7"/>
    <w:rsid w:val="0045509D"/>
    <w:rsid w:val="0046054E"/>
    <w:rsid w:val="00461AAF"/>
    <w:rsid w:val="00462507"/>
    <w:rsid w:val="00465BD5"/>
    <w:rsid w:val="00466F5C"/>
    <w:rsid w:val="004677B6"/>
    <w:rsid w:val="004704C4"/>
    <w:rsid w:val="00473AD0"/>
    <w:rsid w:val="00480DF1"/>
    <w:rsid w:val="00481624"/>
    <w:rsid w:val="00493904"/>
    <w:rsid w:val="004940ED"/>
    <w:rsid w:val="00497109"/>
    <w:rsid w:val="004A32C5"/>
    <w:rsid w:val="004A4742"/>
    <w:rsid w:val="004A506B"/>
    <w:rsid w:val="004B1CD2"/>
    <w:rsid w:val="004B6F1F"/>
    <w:rsid w:val="004C0B9E"/>
    <w:rsid w:val="004C0D88"/>
    <w:rsid w:val="004C4777"/>
    <w:rsid w:val="004C7511"/>
    <w:rsid w:val="004C79CF"/>
    <w:rsid w:val="004C7FDA"/>
    <w:rsid w:val="004E04E8"/>
    <w:rsid w:val="004E0C88"/>
    <w:rsid w:val="004E432F"/>
    <w:rsid w:val="004F0C56"/>
    <w:rsid w:val="004F2DC3"/>
    <w:rsid w:val="004F4EFE"/>
    <w:rsid w:val="004F5BB3"/>
    <w:rsid w:val="00500B42"/>
    <w:rsid w:val="00501796"/>
    <w:rsid w:val="00501FCB"/>
    <w:rsid w:val="00504FC4"/>
    <w:rsid w:val="00510DCD"/>
    <w:rsid w:val="005134C2"/>
    <w:rsid w:val="0051357C"/>
    <w:rsid w:val="005261B4"/>
    <w:rsid w:val="0053269E"/>
    <w:rsid w:val="0053367A"/>
    <w:rsid w:val="005345FE"/>
    <w:rsid w:val="00534713"/>
    <w:rsid w:val="005349BB"/>
    <w:rsid w:val="00534CA6"/>
    <w:rsid w:val="00537E3A"/>
    <w:rsid w:val="00547EB0"/>
    <w:rsid w:val="00550F1F"/>
    <w:rsid w:val="005514CB"/>
    <w:rsid w:val="00560692"/>
    <w:rsid w:val="0056204F"/>
    <w:rsid w:val="00565E31"/>
    <w:rsid w:val="005662A7"/>
    <w:rsid w:val="00570430"/>
    <w:rsid w:val="00576585"/>
    <w:rsid w:val="00581366"/>
    <w:rsid w:val="00582173"/>
    <w:rsid w:val="005845BF"/>
    <w:rsid w:val="005846F8"/>
    <w:rsid w:val="005878CE"/>
    <w:rsid w:val="00590D57"/>
    <w:rsid w:val="00594957"/>
    <w:rsid w:val="00594AE3"/>
    <w:rsid w:val="005A1002"/>
    <w:rsid w:val="005A1AAC"/>
    <w:rsid w:val="005A2D4F"/>
    <w:rsid w:val="005A5D87"/>
    <w:rsid w:val="005B3365"/>
    <w:rsid w:val="005B3F1C"/>
    <w:rsid w:val="005B5DCE"/>
    <w:rsid w:val="005C518A"/>
    <w:rsid w:val="005C518B"/>
    <w:rsid w:val="005C6CFC"/>
    <w:rsid w:val="005C762F"/>
    <w:rsid w:val="005D4F28"/>
    <w:rsid w:val="005D5DE5"/>
    <w:rsid w:val="005D7976"/>
    <w:rsid w:val="005E4498"/>
    <w:rsid w:val="005E695C"/>
    <w:rsid w:val="005F18B4"/>
    <w:rsid w:val="005F1972"/>
    <w:rsid w:val="005F234F"/>
    <w:rsid w:val="005F6E77"/>
    <w:rsid w:val="005F75DD"/>
    <w:rsid w:val="00600F62"/>
    <w:rsid w:val="006047D1"/>
    <w:rsid w:val="0061137D"/>
    <w:rsid w:val="0061651C"/>
    <w:rsid w:val="006239AA"/>
    <w:rsid w:val="00626511"/>
    <w:rsid w:val="00627592"/>
    <w:rsid w:val="006402AA"/>
    <w:rsid w:val="006462F8"/>
    <w:rsid w:val="00647612"/>
    <w:rsid w:val="00650A5D"/>
    <w:rsid w:val="00650D78"/>
    <w:rsid w:val="00651378"/>
    <w:rsid w:val="00652F65"/>
    <w:rsid w:val="006533FE"/>
    <w:rsid w:val="00660BFE"/>
    <w:rsid w:val="00671414"/>
    <w:rsid w:val="00673158"/>
    <w:rsid w:val="00677B07"/>
    <w:rsid w:val="00680C0D"/>
    <w:rsid w:val="006827F6"/>
    <w:rsid w:val="00684CD3"/>
    <w:rsid w:val="006870FC"/>
    <w:rsid w:val="006874E5"/>
    <w:rsid w:val="00690AA8"/>
    <w:rsid w:val="006942DE"/>
    <w:rsid w:val="00695B63"/>
    <w:rsid w:val="00696EC7"/>
    <w:rsid w:val="006979AC"/>
    <w:rsid w:val="006A0982"/>
    <w:rsid w:val="006A2DF2"/>
    <w:rsid w:val="006A4C7B"/>
    <w:rsid w:val="006A666E"/>
    <w:rsid w:val="006B0468"/>
    <w:rsid w:val="006C24A8"/>
    <w:rsid w:val="006C4296"/>
    <w:rsid w:val="006C6711"/>
    <w:rsid w:val="006D17D4"/>
    <w:rsid w:val="006D4B8D"/>
    <w:rsid w:val="006D7897"/>
    <w:rsid w:val="006E4917"/>
    <w:rsid w:val="006E7C27"/>
    <w:rsid w:val="006F3284"/>
    <w:rsid w:val="006F615D"/>
    <w:rsid w:val="00703432"/>
    <w:rsid w:val="00710719"/>
    <w:rsid w:val="00712E05"/>
    <w:rsid w:val="00713969"/>
    <w:rsid w:val="0071687E"/>
    <w:rsid w:val="007235E0"/>
    <w:rsid w:val="00723D34"/>
    <w:rsid w:val="00724C17"/>
    <w:rsid w:val="00730C7D"/>
    <w:rsid w:val="00746851"/>
    <w:rsid w:val="00746D0B"/>
    <w:rsid w:val="0074739B"/>
    <w:rsid w:val="007513A5"/>
    <w:rsid w:val="00756563"/>
    <w:rsid w:val="00756BB6"/>
    <w:rsid w:val="007578E5"/>
    <w:rsid w:val="00762756"/>
    <w:rsid w:val="00767B47"/>
    <w:rsid w:val="00773AFA"/>
    <w:rsid w:val="00773DC8"/>
    <w:rsid w:val="007742F9"/>
    <w:rsid w:val="0077474B"/>
    <w:rsid w:val="00777C3A"/>
    <w:rsid w:val="007813E1"/>
    <w:rsid w:val="0078398E"/>
    <w:rsid w:val="0078497E"/>
    <w:rsid w:val="00792713"/>
    <w:rsid w:val="0079700E"/>
    <w:rsid w:val="007B35DE"/>
    <w:rsid w:val="007B6A88"/>
    <w:rsid w:val="007B714C"/>
    <w:rsid w:val="007B73FA"/>
    <w:rsid w:val="007C2761"/>
    <w:rsid w:val="007C3337"/>
    <w:rsid w:val="007C4558"/>
    <w:rsid w:val="007D1A4A"/>
    <w:rsid w:val="007D7237"/>
    <w:rsid w:val="007E025A"/>
    <w:rsid w:val="007F078E"/>
    <w:rsid w:val="007F50EF"/>
    <w:rsid w:val="007F54B6"/>
    <w:rsid w:val="007F6D81"/>
    <w:rsid w:val="007F7588"/>
    <w:rsid w:val="00800939"/>
    <w:rsid w:val="008067F5"/>
    <w:rsid w:val="008116AC"/>
    <w:rsid w:val="008158D2"/>
    <w:rsid w:val="00816314"/>
    <w:rsid w:val="00825DF0"/>
    <w:rsid w:val="0082600E"/>
    <w:rsid w:val="008265B9"/>
    <w:rsid w:val="00830849"/>
    <w:rsid w:val="00831D9F"/>
    <w:rsid w:val="0083444B"/>
    <w:rsid w:val="0083621B"/>
    <w:rsid w:val="00837242"/>
    <w:rsid w:val="00837A22"/>
    <w:rsid w:val="0084572C"/>
    <w:rsid w:val="00845DC9"/>
    <w:rsid w:val="00847CD5"/>
    <w:rsid w:val="00852CB9"/>
    <w:rsid w:val="00857172"/>
    <w:rsid w:val="00860EB0"/>
    <w:rsid w:val="00862182"/>
    <w:rsid w:val="008625FB"/>
    <w:rsid w:val="00862F44"/>
    <w:rsid w:val="0086476D"/>
    <w:rsid w:val="0086521F"/>
    <w:rsid w:val="0086691A"/>
    <w:rsid w:val="00866F38"/>
    <w:rsid w:val="00885F1C"/>
    <w:rsid w:val="00893855"/>
    <w:rsid w:val="008945F0"/>
    <w:rsid w:val="008954DA"/>
    <w:rsid w:val="008975C7"/>
    <w:rsid w:val="008A0C41"/>
    <w:rsid w:val="008A2035"/>
    <w:rsid w:val="008A2AA8"/>
    <w:rsid w:val="008B3D92"/>
    <w:rsid w:val="008B5D87"/>
    <w:rsid w:val="008B6D71"/>
    <w:rsid w:val="008C6CF0"/>
    <w:rsid w:val="008C7F1B"/>
    <w:rsid w:val="008D288D"/>
    <w:rsid w:val="008D78C5"/>
    <w:rsid w:val="008E0677"/>
    <w:rsid w:val="008E1C34"/>
    <w:rsid w:val="008E25C9"/>
    <w:rsid w:val="008E58C1"/>
    <w:rsid w:val="008E6602"/>
    <w:rsid w:val="008F2F01"/>
    <w:rsid w:val="008F4521"/>
    <w:rsid w:val="00900D13"/>
    <w:rsid w:val="00901240"/>
    <w:rsid w:val="009014DE"/>
    <w:rsid w:val="00903D79"/>
    <w:rsid w:val="00904125"/>
    <w:rsid w:val="00905A87"/>
    <w:rsid w:val="009078B2"/>
    <w:rsid w:val="0091030F"/>
    <w:rsid w:val="00911D5A"/>
    <w:rsid w:val="00916668"/>
    <w:rsid w:val="00927277"/>
    <w:rsid w:val="00930AB1"/>
    <w:rsid w:val="00930E80"/>
    <w:rsid w:val="00934723"/>
    <w:rsid w:val="009450B6"/>
    <w:rsid w:val="0095038E"/>
    <w:rsid w:val="00950407"/>
    <w:rsid w:val="009544E6"/>
    <w:rsid w:val="0095583E"/>
    <w:rsid w:val="0095769A"/>
    <w:rsid w:val="00957D66"/>
    <w:rsid w:val="00962CA5"/>
    <w:rsid w:val="00965FE8"/>
    <w:rsid w:val="00966251"/>
    <w:rsid w:val="00967AB5"/>
    <w:rsid w:val="009705DE"/>
    <w:rsid w:val="00984DF1"/>
    <w:rsid w:val="00990B78"/>
    <w:rsid w:val="009A1093"/>
    <w:rsid w:val="009A481E"/>
    <w:rsid w:val="009A5527"/>
    <w:rsid w:val="009B32C5"/>
    <w:rsid w:val="009C6634"/>
    <w:rsid w:val="009D1F2C"/>
    <w:rsid w:val="009D6205"/>
    <w:rsid w:val="009D7D9C"/>
    <w:rsid w:val="009E09EE"/>
    <w:rsid w:val="009E470F"/>
    <w:rsid w:val="009E71CA"/>
    <w:rsid w:val="009E73B9"/>
    <w:rsid w:val="009E7EB8"/>
    <w:rsid w:val="009F009C"/>
    <w:rsid w:val="009F25A9"/>
    <w:rsid w:val="009F4468"/>
    <w:rsid w:val="009F6C7E"/>
    <w:rsid w:val="009F7B76"/>
    <w:rsid w:val="00A01560"/>
    <w:rsid w:val="00A01ECB"/>
    <w:rsid w:val="00A10AFF"/>
    <w:rsid w:val="00A13913"/>
    <w:rsid w:val="00A15E8E"/>
    <w:rsid w:val="00A17218"/>
    <w:rsid w:val="00A17A05"/>
    <w:rsid w:val="00A22F10"/>
    <w:rsid w:val="00A30E1B"/>
    <w:rsid w:val="00A30E41"/>
    <w:rsid w:val="00A30E82"/>
    <w:rsid w:val="00A317A5"/>
    <w:rsid w:val="00A32623"/>
    <w:rsid w:val="00A34B32"/>
    <w:rsid w:val="00A357B7"/>
    <w:rsid w:val="00A36ABC"/>
    <w:rsid w:val="00A458D6"/>
    <w:rsid w:val="00A45ECA"/>
    <w:rsid w:val="00A508DC"/>
    <w:rsid w:val="00A523BC"/>
    <w:rsid w:val="00A60B9A"/>
    <w:rsid w:val="00A613C7"/>
    <w:rsid w:val="00A62B8C"/>
    <w:rsid w:val="00A64E07"/>
    <w:rsid w:val="00A8345E"/>
    <w:rsid w:val="00A834D3"/>
    <w:rsid w:val="00A842DA"/>
    <w:rsid w:val="00A843A8"/>
    <w:rsid w:val="00A85958"/>
    <w:rsid w:val="00A8652E"/>
    <w:rsid w:val="00A87CB8"/>
    <w:rsid w:val="00A94729"/>
    <w:rsid w:val="00AA40B1"/>
    <w:rsid w:val="00AA59A0"/>
    <w:rsid w:val="00AA64A2"/>
    <w:rsid w:val="00AB0186"/>
    <w:rsid w:val="00AB13A1"/>
    <w:rsid w:val="00AB39D1"/>
    <w:rsid w:val="00AB6962"/>
    <w:rsid w:val="00AC25E9"/>
    <w:rsid w:val="00AC6156"/>
    <w:rsid w:val="00AD0858"/>
    <w:rsid w:val="00AD0D56"/>
    <w:rsid w:val="00AD50FE"/>
    <w:rsid w:val="00AD5109"/>
    <w:rsid w:val="00AD58BE"/>
    <w:rsid w:val="00AD7C56"/>
    <w:rsid w:val="00AE3EB9"/>
    <w:rsid w:val="00AE5DBF"/>
    <w:rsid w:val="00AF017D"/>
    <w:rsid w:val="00AF245B"/>
    <w:rsid w:val="00AF33D9"/>
    <w:rsid w:val="00AF3FCE"/>
    <w:rsid w:val="00B002DF"/>
    <w:rsid w:val="00B01190"/>
    <w:rsid w:val="00B04B1B"/>
    <w:rsid w:val="00B1009E"/>
    <w:rsid w:val="00B104DD"/>
    <w:rsid w:val="00B110BE"/>
    <w:rsid w:val="00B127F4"/>
    <w:rsid w:val="00B12C02"/>
    <w:rsid w:val="00B16661"/>
    <w:rsid w:val="00B172F7"/>
    <w:rsid w:val="00B2245E"/>
    <w:rsid w:val="00B25E91"/>
    <w:rsid w:val="00B25F1E"/>
    <w:rsid w:val="00B26C7F"/>
    <w:rsid w:val="00B3142D"/>
    <w:rsid w:val="00B321C4"/>
    <w:rsid w:val="00B33190"/>
    <w:rsid w:val="00B351F0"/>
    <w:rsid w:val="00B43FE3"/>
    <w:rsid w:val="00B45540"/>
    <w:rsid w:val="00B46777"/>
    <w:rsid w:val="00B46E27"/>
    <w:rsid w:val="00B55CA2"/>
    <w:rsid w:val="00B63E08"/>
    <w:rsid w:val="00B64F67"/>
    <w:rsid w:val="00B653EF"/>
    <w:rsid w:val="00B6672D"/>
    <w:rsid w:val="00B6783D"/>
    <w:rsid w:val="00B71062"/>
    <w:rsid w:val="00B71C59"/>
    <w:rsid w:val="00B7390F"/>
    <w:rsid w:val="00B84DCA"/>
    <w:rsid w:val="00B865A9"/>
    <w:rsid w:val="00B86813"/>
    <w:rsid w:val="00B86A09"/>
    <w:rsid w:val="00B952F8"/>
    <w:rsid w:val="00B957DF"/>
    <w:rsid w:val="00BA0558"/>
    <w:rsid w:val="00BA0776"/>
    <w:rsid w:val="00BA1223"/>
    <w:rsid w:val="00BA41E4"/>
    <w:rsid w:val="00BB0E7E"/>
    <w:rsid w:val="00BB1857"/>
    <w:rsid w:val="00BB2D3C"/>
    <w:rsid w:val="00BB765F"/>
    <w:rsid w:val="00BC46F1"/>
    <w:rsid w:val="00BC6781"/>
    <w:rsid w:val="00BC7009"/>
    <w:rsid w:val="00BD19B0"/>
    <w:rsid w:val="00BE62A7"/>
    <w:rsid w:val="00BF297F"/>
    <w:rsid w:val="00BF6768"/>
    <w:rsid w:val="00C01C59"/>
    <w:rsid w:val="00C05905"/>
    <w:rsid w:val="00C06A9A"/>
    <w:rsid w:val="00C074CA"/>
    <w:rsid w:val="00C074F9"/>
    <w:rsid w:val="00C07A95"/>
    <w:rsid w:val="00C12A11"/>
    <w:rsid w:val="00C12B75"/>
    <w:rsid w:val="00C1437D"/>
    <w:rsid w:val="00C20618"/>
    <w:rsid w:val="00C2125A"/>
    <w:rsid w:val="00C30EB3"/>
    <w:rsid w:val="00C32FA3"/>
    <w:rsid w:val="00C40091"/>
    <w:rsid w:val="00C4113C"/>
    <w:rsid w:val="00C41B2F"/>
    <w:rsid w:val="00C43FA4"/>
    <w:rsid w:val="00C45E5C"/>
    <w:rsid w:val="00C47F06"/>
    <w:rsid w:val="00C50693"/>
    <w:rsid w:val="00C53118"/>
    <w:rsid w:val="00C55AFF"/>
    <w:rsid w:val="00C5734F"/>
    <w:rsid w:val="00C61274"/>
    <w:rsid w:val="00C612FE"/>
    <w:rsid w:val="00C62FA0"/>
    <w:rsid w:val="00C64BB8"/>
    <w:rsid w:val="00C64BDC"/>
    <w:rsid w:val="00C66066"/>
    <w:rsid w:val="00C70D44"/>
    <w:rsid w:val="00C71CCA"/>
    <w:rsid w:val="00C75CED"/>
    <w:rsid w:val="00C804B1"/>
    <w:rsid w:val="00C81159"/>
    <w:rsid w:val="00C82FD3"/>
    <w:rsid w:val="00C83940"/>
    <w:rsid w:val="00C83ACF"/>
    <w:rsid w:val="00C84763"/>
    <w:rsid w:val="00C87F50"/>
    <w:rsid w:val="00C91875"/>
    <w:rsid w:val="00C9673A"/>
    <w:rsid w:val="00C96C1A"/>
    <w:rsid w:val="00C96F28"/>
    <w:rsid w:val="00CA3547"/>
    <w:rsid w:val="00CA3F3E"/>
    <w:rsid w:val="00CA624E"/>
    <w:rsid w:val="00CA7B9B"/>
    <w:rsid w:val="00CC65E2"/>
    <w:rsid w:val="00CD2D3F"/>
    <w:rsid w:val="00CD2D87"/>
    <w:rsid w:val="00CE1EBC"/>
    <w:rsid w:val="00CE20EB"/>
    <w:rsid w:val="00CE4CDA"/>
    <w:rsid w:val="00CE5184"/>
    <w:rsid w:val="00CF21EE"/>
    <w:rsid w:val="00CF2313"/>
    <w:rsid w:val="00CF2BE3"/>
    <w:rsid w:val="00CF507E"/>
    <w:rsid w:val="00CF5791"/>
    <w:rsid w:val="00CF68F6"/>
    <w:rsid w:val="00CF6A74"/>
    <w:rsid w:val="00CF774A"/>
    <w:rsid w:val="00D01F73"/>
    <w:rsid w:val="00D05852"/>
    <w:rsid w:val="00D10BBA"/>
    <w:rsid w:val="00D120FE"/>
    <w:rsid w:val="00D13E87"/>
    <w:rsid w:val="00D149C7"/>
    <w:rsid w:val="00D163E5"/>
    <w:rsid w:val="00D25B59"/>
    <w:rsid w:val="00D25C9C"/>
    <w:rsid w:val="00D307BD"/>
    <w:rsid w:val="00D32E9D"/>
    <w:rsid w:val="00D36865"/>
    <w:rsid w:val="00D36E67"/>
    <w:rsid w:val="00D36FBD"/>
    <w:rsid w:val="00D40E9C"/>
    <w:rsid w:val="00D436EC"/>
    <w:rsid w:val="00D43BAB"/>
    <w:rsid w:val="00D4453D"/>
    <w:rsid w:val="00D46CEF"/>
    <w:rsid w:val="00D55F6A"/>
    <w:rsid w:val="00D63E1F"/>
    <w:rsid w:val="00D64331"/>
    <w:rsid w:val="00D64E54"/>
    <w:rsid w:val="00D72B1A"/>
    <w:rsid w:val="00D74832"/>
    <w:rsid w:val="00D7543E"/>
    <w:rsid w:val="00D75A2C"/>
    <w:rsid w:val="00D802AA"/>
    <w:rsid w:val="00D82EF5"/>
    <w:rsid w:val="00D8496C"/>
    <w:rsid w:val="00D8628E"/>
    <w:rsid w:val="00DA02A4"/>
    <w:rsid w:val="00DA1767"/>
    <w:rsid w:val="00DA21A1"/>
    <w:rsid w:val="00DA3B40"/>
    <w:rsid w:val="00DA4CB9"/>
    <w:rsid w:val="00DA4E63"/>
    <w:rsid w:val="00DA7933"/>
    <w:rsid w:val="00DA7B1B"/>
    <w:rsid w:val="00DB3B9D"/>
    <w:rsid w:val="00DB5117"/>
    <w:rsid w:val="00DB56CB"/>
    <w:rsid w:val="00DB5B0D"/>
    <w:rsid w:val="00DC21E2"/>
    <w:rsid w:val="00DC2730"/>
    <w:rsid w:val="00DC3118"/>
    <w:rsid w:val="00DC3D5D"/>
    <w:rsid w:val="00DC52EC"/>
    <w:rsid w:val="00DC7668"/>
    <w:rsid w:val="00DD3B50"/>
    <w:rsid w:val="00DD60AE"/>
    <w:rsid w:val="00DD7E9C"/>
    <w:rsid w:val="00DE3FDD"/>
    <w:rsid w:val="00DE4223"/>
    <w:rsid w:val="00DE5FAE"/>
    <w:rsid w:val="00DF1A1C"/>
    <w:rsid w:val="00E00A28"/>
    <w:rsid w:val="00E00D81"/>
    <w:rsid w:val="00E031AC"/>
    <w:rsid w:val="00E05A6A"/>
    <w:rsid w:val="00E13B2F"/>
    <w:rsid w:val="00E14192"/>
    <w:rsid w:val="00E15F19"/>
    <w:rsid w:val="00E257D4"/>
    <w:rsid w:val="00E2618B"/>
    <w:rsid w:val="00E3267F"/>
    <w:rsid w:val="00E339F6"/>
    <w:rsid w:val="00E518C8"/>
    <w:rsid w:val="00E52CB5"/>
    <w:rsid w:val="00E53B97"/>
    <w:rsid w:val="00E54A6B"/>
    <w:rsid w:val="00E57BB6"/>
    <w:rsid w:val="00E57EB9"/>
    <w:rsid w:val="00E67044"/>
    <w:rsid w:val="00E70A54"/>
    <w:rsid w:val="00E710ED"/>
    <w:rsid w:val="00E72FF9"/>
    <w:rsid w:val="00E73DA7"/>
    <w:rsid w:val="00E845FE"/>
    <w:rsid w:val="00E8665D"/>
    <w:rsid w:val="00E879AC"/>
    <w:rsid w:val="00E91524"/>
    <w:rsid w:val="00E936B5"/>
    <w:rsid w:val="00EA3450"/>
    <w:rsid w:val="00EA4813"/>
    <w:rsid w:val="00EA49B1"/>
    <w:rsid w:val="00EA6DD1"/>
    <w:rsid w:val="00EA756A"/>
    <w:rsid w:val="00EB3EB7"/>
    <w:rsid w:val="00EC094E"/>
    <w:rsid w:val="00EC1725"/>
    <w:rsid w:val="00EC7520"/>
    <w:rsid w:val="00ED1176"/>
    <w:rsid w:val="00ED1B11"/>
    <w:rsid w:val="00ED238A"/>
    <w:rsid w:val="00ED5777"/>
    <w:rsid w:val="00ED60B2"/>
    <w:rsid w:val="00EE0CB3"/>
    <w:rsid w:val="00EE4EB4"/>
    <w:rsid w:val="00EE63D3"/>
    <w:rsid w:val="00EE689F"/>
    <w:rsid w:val="00EE6C77"/>
    <w:rsid w:val="00EE700F"/>
    <w:rsid w:val="00EF03FC"/>
    <w:rsid w:val="00EF18F1"/>
    <w:rsid w:val="00F10544"/>
    <w:rsid w:val="00F12909"/>
    <w:rsid w:val="00F154C5"/>
    <w:rsid w:val="00F17B40"/>
    <w:rsid w:val="00F20D07"/>
    <w:rsid w:val="00F26ECA"/>
    <w:rsid w:val="00F27C9D"/>
    <w:rsid w:val="00F350BE"/>
    <w:rsid w:val="00F369AA"/>
    <w:rsid w:val="00F41E7C"/>
    <w:rsid w:val="00F447C8"/>
    <w:rsid w:val="00F44840"/>
    <w:rsid w:val="00F46889"/>
    <w:rsid w:val="00F6204C"/>
    <w:rsid w:val="00F64314"/>
    <w:rsid w:val="00F66583"/>
    <w:rsid w:val="00F70480"/>
    <w:rsid w:val="00F73C82"/>
    <w:rsid w:val="00F76ED5"/>
    <w:rsid w:val="00F843BB"/>
    <w:rsid w:val="00F84F78"/>
    <w:rsid w:val="00F85418"/>
    <w:rsid w:val="00F85D35"/>
    <w:rsid w:val="00F91D8C"/>
    <w:rsid w:val="00F9201D"/>
    <w:rsid w:val="00F93652"/>
    <w:rsid w:val="00F95B09"/>
    <w:rsid w:val="00FA69B0"/>
    <w:rsid w:val="00FB1193"/>
    <w:rsid w:val="00FB3222"/>
    <w:rsid w:val="00FB7869"/>
    <w:rsid w:val="00FB7F16"/>
    <w:rsid w:val="00FC2147"/>
    <w:rsid w:val="00FC41A6"/>
    <w:rsid w:val="00FC4900"/>
    <w:rsid w:val="00FC550C"/>
    <w:rsid w:val="00FD0A0F"/>
    <w:rsid w:val="00FD3F1D"/>
    <w:rsid w:val="00FD7DDF"/>
    <w:rsid w:val="00FE41DC"/>
    <w:rsid w:val="00FE4DE0"/>
    <w:rsid w:val="00FE57F9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f0f0"/>
    </o:shapedefaults>
    <o:shapelayout v:ext="edit">
      <o:idmap v:ext="edit" data="2"/>
    </o:shapelayout>
  </w:shapeDefaults>
  <w:decimalSymbol w:val="."/>
  <w:listSeparator w:val=","/>
  <w14:docId w14:val="257C6236"/>
  <w15:chartTrackingRefBased/>
  <w15:docId w15:val="{E097875C-5A58-42E3-8566-4C5E3E52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Bidi" w:eastAsiaTheme="minorHAnsi" w:hAnsiTheme="minorBid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8E1C34"/>
    <w:pPr>
      <w:numPr>
        <w:numId w:val="1"/>
      </w:numPr>
      <w:shd w:val="clear" w:color="auto" w:fill="D9D9D9" w:themeFill="background1" w:themeFillShade="D9"/>
      <w:ind w:left="567" w:hanging="567"/>
      <w:outlineLvl w:val="0"/>
    </w:pPr>
    <w:rPr>
      <w:rFonts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787"/>
    <w:pPr>
      <w:keepNext/>
      <w:keepLines/>
      <w:shd w:val="clear" w:color="auto" w:fill="FFFAE8" w:themeFill="accent3" w:themeFillTint="33"/>
      <w:spacing w:after="0" w:line="240" w:lineRule="auto"/>
      <w:ind w:left="360" w:hanging="360"/>
      <w:outlineLvl w:val="1"/>
    </w:pPr>
    <w:rPr>
      <w:rFonts w:ascii="Arial" w:eastAsiaTheme="majorEastAsia" w:hAnsi="Arial" w:cs="Arial"/>
      <w:b/>
      <w:i/>
      <w:iCs/>
      <w:color w:val="000000" w:themeColor="text1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360125"/>
    <w:pPr>
      <w:jc w:val="both"/>
      <w:outlineLvl w:val="2"/>
    </w:pPr>
    <w:rPr>
      <w:rFonts w:asciiTheme="minorBidi" w:hAnsiTheme="minorBidi"/>
      <w:iCs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E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43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E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43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E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E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E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E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C34"/>
    <w:rPr>
      <w:rFonts w:ascii="Arial" w:hAnsi="Arial" w:cs="Arial"/>
      <w:b/>
      <w:bCs/>
      <w:sz w:val="28"/>
      <w:szCs w:val="28"/>
      <w:shd w:val="clear" w:color="auto" w:fill="D9D9D9" w:themeFill="background1" w:themeFillShade="D9"/>
    </w:rPr>
  </w:style>
  <w:style w:type="character" w:customStyle="1" w:styleId="Heading2Char">
    <w:name w:val="Heading 2 Char"/>
    <w:basedOn w:val="DefaultParagraphFont"/>
    <w:link w:val="Heading2"/>
    <w:uiPriority w:val="9"/>
    <w:rsid w:val="001C0787"/>
    <w:rPr>
      <w:rFonts w:ascii="Arial" w:eastAsiaTheme="majorEastAsia" w:hAnsi="Arial" w:cs="Arial"/>
      <w:b/>
      <w:i/>
      <w:iCs/>
      <w:color w:val="000000" w:themeColor="text1"/>
      <w:sz w:val="24"/>
      <w:szCs w:val="24"/>
      <w:shd w:val="clear" w:color="auto" w:fill="FFFAE8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60125"/>
    <w:rPr>
      <w:i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EB7"/>
    <w:rPr>
      <w:rFonts w:asciiTheme="minorHAnsi" w:eastAsiaTheme="majorEastAsia" w:hAnsiTheme="minorHAnsi" w:cstheme="majorBidi"/>
      <w:i/>
      <w:iCs/>
      <w:color w:val="00443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EB7"/>
    <w:rPr>
      <w:rFonts w:asciiTheme="minorHAnsi" w:eastAsiaTheme="majorEastAsia" w:hAnsiTheme="minorHAnsi" w:cstheme="majorBidi"/>
      <w:color w:val="00443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E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E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E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E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E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E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EB7"/>
    <w:rPr>
      <w:i/>
      <w:iCs/>
      <w:color w:val="404040" w:themeColor="text1" w:themeTint="BF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Bullet Sty"/>
    <w:basedOn w:val="Normal"/>
    <w:link w:val="ListParagraphChar"/>
    <w:uiPriority w:val="34"/>
    <w:qFormat/>
    <w:rsid w:val="00A62B8C"/>
    <w:pPr>
      <w:ind w:left="720"/>
      <w:contextualSpacing/>
    </w:pPr>
    <w:rPr>
      <w:rFonts w:ascii="Arial" w:hAnsi="Arial"/>
      <w:sz w:val="24"/>
    </w:rPr>
  </w:style>
  <w:style w:type="character" w:styleId="IntenseEmphasis">
    <w:name w:val="Intense Emphasis"/>
    <w:basedOn w:val="DefaultParagraphFont"/>
    <w:uiPriority w:val="21"/>
    <w:qFormat/>
    <w:rsid w:val="00EB3EB7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EB7"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EB7"/>
    <w:rPr>
      <w:i/>
      <w:iCs/>
      <w:color w:val="00443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EB7"/>
    <w:rPr>
      <w:b/>
      <w:bCs/>
      <w:smallCaps/>
      <w:color w:val="00443A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5C7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62F"/>
  </w:style>
  <w:style w:type="paragraph" w:styleId="Footer">
    <w:name w:val="footer"/>
    <w:basedOn w:val="Normal"/>
    <w:link w:val="FooterChar"/>
    <w:uiPriority w:val="99"/>
    <w:unhideWhenUsed/>
    <w:rsid w:val="005C7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62F"/>
  </w:style>
  <w:style w:type="paragraph" w:styleId="NoSpacing">
    <w:name w:val="No Spacing"/>
    <w:uiPriority w:val="1"/>
    <w:qFormat/>
    <w:rsid w:val="00FB1193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uiPriority w:val="99"/>
    <w:rsid w:val="00143A49"/>
    <w:rPr>
      <w:color w:val="0000FF"/>
      <w:u w:val="single"/>
    </w:rPr>
  </w:style>
  <w:style w:type="character" w:customStyle="1" w:styleId="legds2">
    <w:name w:val="legds2"/>
    <w:basedOn w:val="DefaultParagraphFont"/>
    <w:rsid w:val="00501796"/>
    <w:rPr>
      <w:vanish w:val="0"/>
      <w:webHidden w:val="0"/>
      <w:specVanish w:val="0"/>
    </w:rPr>
  </w:style>
  <w:style w:type="table" w:styleId="TableGrid">
    <w:name w:val="Table Grid"/>
    <w:basedOn w:val="TableNormal"/>
    <w:rsid w:val="007742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414DB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14DB0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basedOn w:val="DefaultParagraphFont"/>
    <w:rsid w:val="00414DB0"/>
    <w:rPr>
      <w:vertAlign w:val="superscript"/>
    </w:rPr>
  </w:style>
  <w:style w:type="paragraph" w:customStyle="1" w:styleId="Default">
    <w:name w:val="Default"/>
    <w:rsid w:val="000723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GB"/>
      <w14:ligatures w14:val="none"/>
    </w:rPr>
  </w:style>
  <w:style w:type="paragraph" w:customStyle="1" w:styleId="xmsolistparagraph">
    <w:name w:val="x_msolistparagraph"/>
    <w:basedOn w:val="Normal"/>
    <w:rsid w:val="007F7588"/>
    <w:pPr>
      <w:spacing w:after="0" w:line="240" w:lineRule="auto"/>
      <w:ind w:left="720"/>
    </w:pPr>
    <w:rPr>
      <w:rFonts w:ascii="Calibri" w:hAnsi="Calibri" w:cs="Calibri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C518A"/>
    <w:rPr>
      <w:color w:val="605E5C"/>
      <w:shd w:val="clear" w:color="auto" w:fill="E1DFDD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link w:val="ListParagraph"/>
    <w:uiPriority w:val="34"/>
    <w:qFormat/>
    <w:locked/>
    <w:rsid w:val="00A62B8C"/>
    <w:rPr>
      <w:rFonts w:ascii="Arial" w:hAnsi="Arial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F6E7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443A" w:themeColor="accent1" w:themeShade="BF"/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F6C7E"/>
    <w:pPr>
      <w:spacing w:after="10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unhideWhenUsed/>
    <w:rsid w:val="005F6E77"/>
    <w:pPr>
      <w:spacing w:after="100"/>
      <w:ind w:left="220"/>
    </w:pPr>
  </w:style>
  <w:style w:type="character" w:styleId="CommentReference">
    <w:name w:val="annotation reference"/>
    <w:uiPriority w:val="99"/>
    <w:semiHidden/>
    <w:rsid w:val="005F2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F234F"/>
    <w:pPr>
      <w:spacing w:after="0" w:line="240" w:lineRule="auto"/>
    </w:pPr>
    <w:rPr>
      <w:rFonts w:ascii="Arial" w:eastAsia="Times New Roman" w:hAnsi="Arial" w:cs="Times New Roman"/>
      <w:bCs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34F"/>
    <w:rPr>
      <w:rFonts w:ascii="Arial" w:eastAsia="Times New Roman" w:hAnsi="Arial" w:cs="Times New Roman"/>
      <w:bCs/>
      <w:kern w:val="0"/>
      <w:sz w:val="2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417031"/>
    <w:pPr>
      <w:spacing w:after="100"/>
      <w:ind w:left="440"/>
    </w:pPr>
  </w:style>
  <w:style w:type="paragraph" w:styleId="Revision">
    <w:name w:val="Revision"/>
    <w:hidden/>
    <w:uiPriority w:val="99"/>
    <w:semiHidden/>
    <w:rsid w:val="00C12A11"/>
    <w:pPr>
      <w:spacing w:after="0" w:line="240" w:lineRule="auto"/>
    </w:pPr>
  </w:style>
  <w:style w:type="paragraph" w:customStyle="1" w:styleId="indent1">
    <w:name w:val="indent1"/>
    <w:basedOn w:val="Normal"/>
    <w:rsid w:val="00E67044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BodyText">
    <w:name w:val="Body Text"/>
    <w:aliases w:val="Body Text Char Char Char,Body Text Char Char Char Char"/>
    <w:basedOn w:val="Normal"/>
    <w:link w:val="BodyTextChar"/>
    <w:rsid w:val="001404FA"/>
    <w:pPr>
      <w:spacing w:after="240" w:line="240" w:lineRule="auto"/>
      <w:ind w:left="284"/>
    </w:pPr>
    <w:rPr>
      <w:rFonts w:ascii="Arial" w:eastAsia="Times New Roman" w:hAnsi="Arial" w:cs="Times New Roman"/>
      <w:color w:val="000000"/>
      <w:kern w:val="0"/>
      <w:sz w:val="24"/>
      <w:szCs w:val="24"/>
      <w:lang w:eastAsia="en-GB"/>
      <w14:ligatures w14:val="none"/>
    </w:rPr>
  </w:style>
  <w:style w:type="character" w:customStyle="1" w:styleId="BodyTextChar">
    <w:name w:val="Body Text Char"/>
    <w:aliases w:val="Body Text Char Char Char Char1,Body Text Char Char Char Char Char"/>
    <w:basedOn w:val="DefaultParagraphFont"/>
    <w:link w:val="BodyText"/>
    <w:rsid w:val="001404FA"/>
    <w:rPr>
      <w:rFonts w:ascii="Arial" w:eastAsia="Times New Roman" w:hAnsi="Arial" w:cs="Times New Roman"/>
      <w:color w:val="000000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E4E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3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0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15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0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7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4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Buddsoddiadamonitro@medr.cym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Raczka\OneDrive%20-%20CTER%20Wales\Documents\Branding\Word%20template%20-%20publication.dotx" TargetMode="External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F2C80-BA51-4549-9732-2C42236AD2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 template - publication</Template>
  <TotalTime>0</TotalTime>
  <Pages>5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Cristian-Vasile Vacariuc</dc:creator>
  <cp:keywords/>
  <dc:description/>
  <cp:lastModifiedBy>Jane Gulliford</cp:lastModifiedBy>
  <cp:revision>16</cp:revision>
  <dcterms:created xsi:type="dcterms:W3CDTF">2025-04-04T12:23:00Z</dcterms:created>
  <dcterms:modified xsi:type="dcterms:W3CDTF">2025-04-15T15:34:00Z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2024-08-19T16:23:34Z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b9a37656-e22f-4389-904e-3e650ff89bf0</vt:lpwstr>
  </property>
  <property fmtid="{D5CDD505-2E9C-101B-9397-08002B2CF9AE}" pid="8" name="MSIP_Label_b81c0cdd-42e7-43ee-a207-27cba4148442_ContentBits">
    <vt:lpwstr>0</vt:lpwstr>
  </property>
</Properties>
</file>